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615C93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615C93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</w:t>
      </w:r>
      <w:r w:rsidR="00DD2BAC">
        <w:rPr>
          <w:rFonts w:ascii="Times New Roman" w:hAnsi="Times New Roman"/>
          <w:lang w:val="ru-RU"/>
        </w:rPr>
        <w:t xml:space="preserve">                             </w:t>
      </w:r>
      <w:r>
        <w:rPr>
          <w:rFonts w:ascii="Times New Roman" w:hAnsi="Times New Roman"/>
          <w:lang w:val="ru-RU"/>
        </w:rPr>
        <w:t xml:space="preserve">  </w:t>
      </w:r>
      <w:r w:rsidRPr="00615C93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615C93">
        <w:rPr>
          <w:rFonts w:ascii="Times New Roman" w:hAnsi="Times New Roman"/>
          <w:lang w:val="ru-RU"/>
        </w:rPr>
        <w:t>__</w:t>
      </w:r>
    </w:p>
    <w:p w:rsidR="00C749B3" w:rsidRPr="00615C93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615C93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BC7FD9" w:rsidRDefault="00BC7FD9" w:rsidP="009A5681">
      <w:pPr>
        <w:rPr>
          <w:rFonts w:ascii="Times New Roman" w:hAnsi="Times New Roman"/>
          <w:lang w:val="ru-RU"/>
        </w:rPr>
      </w:pPr>
    </w:p>
    <w:p w:rsidR="00BC7FD9" w:rsidRDefault="00615C93" w:rsidP="00BC7FD9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силу </w:t>
      </w:r>
      <w:r w:rsidRPr="006179CB">
        <w:rPr>
          <w:rFonts w:ascii="Times New Roman" w:hAnsi="Times New Roman"/>
          <w:sz w:val="28"/>
          <w:szCs w:val="28"/>
          <w:lang w:val="ru-RU"/>
        </w:rPr>
        <w:t>приказ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6179CB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 </w:t>
      </w:r>
    </w:p>
    <w:p w:rsidR="00BC7FD9" w:rsidRDefault="00BC7FD9" w:rsidP="00BC7FD9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Default="00615C93" w:rsidP="00BC7FD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связи с </w:t>
      </w:r>
      <w:r w:rsidR="001B2B83">
        <w:rPr>
          <w:rFonts w:ascii="Times New Roman" w:hAnsi="Times New Roman"/>
          <w:color w:val="000000"/>
          <w:sz w:val="28"/>
          <w:szCs w:val="28"/>
          <w:lang w:val="ru-RU"/>
        </w:rPr>
        <w:t>утратой актуальности некоторых приказов комитета здравоохранения Волгоградской области</w:t>
      </w:r>
    </w:p>
    <w:p w:rsidR="00BC7FD9" w:rsidRPr="00610A22" w:rsidRDefault="00BC7FD9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proofErr w:type="gramStart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proofErr w:type="spellEnd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 xml:space="preserve"> и к а </w:t>
      </w:r>
      <w:proofErr w:type="spellStart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proofErr w:type="spellEnd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proofErr w:type="spellEnd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 xml:space="preserve"> в а ю:</w:t>
      </w:r>
    </w:p>
    <w:p w:rsidR="00B627EB" w:rsidRDefault="00615C93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признать утратившими силу приказ</w:t>
      </w:r>
      <w:r w:rsidR="00B627EB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комитета здравоохранения Волгоградской области</w:t>
      </w:r>
      <w:r w:rsidR="00B627EB" w:rsidRPr="00B627EB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B627EB" w:rsidRDefault="00FC1764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9CB">
        <w:rPr>
          <w:rFonts w:ascii="Times New Roman" w:hAnsi="Times New Roman"/>
          <w:sz w:val="28"/>
          <w:szCs w:val="28"/>
          <w:lang w:val="ru-RU"/>
        </w:rPr>
        <w:t>от 29</w:t>
      </w:r>
      <w:r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Pr="006179CB">
        <w:rPr>
          <w:rFonts w:ascii="Times New Roman" w:hAnsi="Times New Roman"/>
          <w:sz w:val="28"/>
          <w:szCs w:val="28"/>
          <w:lang w:val="ru-RU"/>
        </w:rPr>
        <w:t>2015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6179CB">
        <w:rPr>
          <w:rFonts w:ascii="Times New Roman" w:hAnsi="Times New Roman"/>
          <w:sz w:val="28"/>
          <w:szCs w:val="28"/>
          <w:lang w:val="ru-RU"/>
        </w:rPr>
        <w:t xml:space="preserve"> № 24</w:t>
      </w:r>
      <w:r w:rsidR="00646E1A">
        <w:rPr>
          <w:rFonts w:ascii="Times New Roman" w:hAnsi="Times New Roman"/>
          <w:sz w:val="28"/>
          <w:szCs w:val="28"/>
          <w:lang w:val="ru-RU"/>
        </w:rPr>
        <w:t>7</w:t>
      </w:r>
      <w:r w:rsidRPr="006179CB">
        <w:rPr>
          <w:rFonts w:ascii="Times New Roman" w:hAnsi="Times New Roman"/>
          <w:sz w:val="28"/>
          <w:szCs w:val="28"/>
          <w:lang w:val="ru-RU"/>
        </w:rPr>
        <w:t>9 "Об организации межведомственного взаимодействия в рамках информирования о несовершеннолетних, злоупотребляющих спиртными напитками, наркотическими средствами, психотропными веществами или их аналогами, новыми потенциально опасными веществами"</w:t>
      </w:r>
      <w:r w:rsidR="00B627EB" w:rsidRPr="00B627EB">
        <w:rPr>
          <w:rFonts w:ascii="Times New Roman" w:hAnsi="Times New Roman"/>
          <w:sz w:val="28"/>
          <w:szCs w:val="28"/>
          <w:lang w:val="ru-RU"/>
        </w:rPr>
        <w:t>;</w:t>
      </w:r>
    </w:p>
    <w:p w:rsidR="00B627EB" w:rsidRDefault="00B627EB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>09</w:t>
      </w:r>
      <w:r w:rsidR="00FC1764">
        <w:rPr>
          <w:rFonts w:ascii="Times New Roman" w:hAnsi="Times New Roman"/>
          <w:sz w:val="28"/>
          <w:szCs w:val="28"/>
          <w:lang w:val="ru-RU"/>
        </w:rPr>
        <w:t xml:space="preserve"> января 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>2017</w:t>
      </w:r>
      <w:r w:rsidR="00FC1764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1764">
        <w:rPr>
          <w:rFonts w:ascii="Times New Roman" w:hAnsi="Times New Roman"/>
          <w:sz w:val="28"/>
          <w:szCs w:val="28"/>
          <w:lang w:val="ru-RU"/>
        </w:rPr>
        <w:t>№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 xml:space="preserve"> 3 "О внесении изменений в приказ комитета здравоохранения Волгоградской области от 29</w:t>
      </w:r>
      <w:r w:rsidR="00FC1764"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>2015</w:t>
      </w:r>
      <w:r w:rsidR="00FC1764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1764">
        <w:rPr>
          <w:rFonts w:ascii="Times New Roman" w:hAnsi="Times New Roman"/>
          <w:sz w:val="28"/>
          <w:szCs w:val="28"/>
          <w:lang w:val="ru-RU"/>
        </w:rPr>
        <w:t>№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 xml:space="preserve"> 2479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 xml:space="preserve">"Об организации межведомственного взаимодействия в рамках информирования о несовершеннолетних, злоупотребляющих спиртными напитками, наркотическими средствами, психотропными веществами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>или их аналогами, новыми потенциально опасными веществами"</w:t>
      </w:r>
      <w:r w:rsidRPr="00B627EB">
        <w:rPr>
          <w:rFonts w:ascii="Times New Roman" w:hAnsi="Times New Roman"/>
          <w:sz w:val="28"/>
          <w:szCs w:val="28"/>
          <w:lang w:val="ru-RU"/>
        </w:rPr>
        <w:t>;</w:t>
      </w:r>
    </w:p>
    <w:p w:rsidR="00BC7FD9" w:rsidRPr="00610A22" w:rsidRDefault="00FC1764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1764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11 мая </w:t>
      </w:r>
      <w:r w:rsidRPr="00FC1764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22 г.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65н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"О внесении изменений в приказ комитета здравоохранения Волгоградской области от 29</w:t>
      </w:r>
      <w:r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Pr="00FC1764">
        <w:rPr>
          <w:rFonts w:ascii="Times New Roman" w:hAnsi="Times New Roman"/>
          <w:sz w:val="28"/>
          <w:szCs w:val="28"/>
          <w:lang w:val="ru-RU"/>
        </w:rPr>
        <w:t>2015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2479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"Об организации межведомственного взаимодействия в рамках информирования о несовершеннолетних, злоупотребляющих спиртными напитками, наркотическими средствами, психотропными веществами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C1764">
        <w:rPr>
          <w:rFonts w:ascii="Times New Roman" w:hAnsi="Times New Roman"/>
          <w:sz w:val="28"/>
          <w:szCs w:val="28"/>
          <w:lang w:val="ru-RU"/>
        </w:rPr>
        <w:t>или их аналогами, новыми потенциально опасными веществами"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C7FD9" w:rsidRDefault="00BC7FD9" w:rsidP="00BC7FD9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Default="00BC7FD9" w:rsidP="00BC7FD9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Pr="00610A22" w:rsidRDefault="00BC7FD9" w:rsidP="00BC7FD9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Pr="0055797E" w:rsidRDefault="00FC1764" w:rsidP="00BC7FD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BC7FD9" w:rsidRPr="0055797E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BC7FD9" w:rsidRPr="0055797E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BC7FD9" w:rsidRPr="00F5077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C7F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7FD9" w:rsidRPr="00F5077D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="00BC7FD9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BC7FD9" w:rsidRPr="00F507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7FD9">
        <w:rPr>
          <w:rFonts w:ascii="Times New Roman" w:hAnsi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BC7FD9" w:rsidRDefault="00BC7FD9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BC7FD9" w:rsidRDefault="00BC7FD9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BC7FD9" w:rsidRPr="00FE29ED" w:rsidRDefault="00615C93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Даниленко Вероника Алексе</w:t>
      </w:r>
      <w:r w:rsidR="00BC7FD9" w:rsidRPr="00FE29ED">
        <w:rPr>
          <w:rFonts w:ascii="Times New Roman" w:hAnsi="Times New Roman"/>
          <w:lang w:val="ru-RU" w:eastAsia="ru-RU" w:bidi="ar-SA"/>
        </w:rPr>
        <w:t>евна</w:t>
      </w:r>
    </w:p>
    <w:p w:rsidR="00BC7FD9" w:rsidRPr="00BC7FD9" w:rsidRDefault="00BC7FD9" w:rsidP="00BC7FD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E29ED">
        <w:rPr>
          <w:rFonts w:ascii="Times New Roman" w:hAnsi="Times New Roman"/>
          <w:lang w:val="ru-RU" w:eastAsia="ru-RU" w:bidi="ar-SA"/>
        </w:rPr>
        <w:t>30-82-9</w:t>
      </w:r>
      <w:r w:rsidR="00615C93">
        <w:rPr>
          <w:rFonts w:ascii="Times New Roman" w:hAnsi="Times New Roman"/>
          <w:lang w:val="ru-RU" w:eastAsia="ru-RU" w:bidi="ar-SA"/>
        </w:rPr>
        <w:t>8</w:t>
      </w:r>
    </w:p>
    <w:sectPr w:rsidR="00BC7FD9" w:rsidRPr="00BC7FD9" w:rsidSect="00DD2BAC">
      <w:headerReference w:type="first" r:id="rId7"/>
      <w:pgSz w:w="11906" w:h="16838" w:code="9"/>
      <w:pgMar w:top="1134" w:right="113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46" w:rsidRDefault="004E4646" w:rsidP="006B65C9">
      <w:r>
        <w:separator/>
      </w:r>
    </w:p>
  </w:endnote>
  <w:endnote w:type="continuationSeparator" w:id="0">
    <w:p w:rsidR="004E4646" w:rsidRDefault="004E4646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46" w:rsidRDefault="004E4646" w:rsidP="006B65C9">
      <w:r>
        <w:separator/>
      </w:r>
    </w:p>
  </w:footnote>
  <w:footnote w:type="continuationSeparator" w:id="0">
    <w:p w:rsidR="004E4646" w:rsidRDefault="004E4646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A80991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4A9F" w:rsidRPr="00AF0F3A" w:rsidRDefault="00A94A9F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BC7FD9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8C118E" w:rsidRDefault="008C118E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8C118E" w:rsidRPr="008C118E" w:rsidRDefault="008C118E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0797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52AF"/>
    <w:rsid w:val="00076343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2B83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98E"/>
    <w:rsid w:val="00282C3C"/>
    <w:rsid w:val="00285BDE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C2EB4"/>
    <w:rsid w:val="002C6F03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6B87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57251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646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4F8B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5C93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6E1A"/>
    <w:rsid w:val="006479E2"/>
    <w:rsid w:val="006530C0"/>
    <w:rsid w:val="006541FE"/>
    <w:rsid w:val="00654793"/>
    <w:rsid w:val="00661525"/>
    <w:rsid w:val="0066243A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2A3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176E"/>
    <w:rsid w:val="008033F6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3013A"/>
    <w:rsid w:val="00832646"/>
    <w:rsid w:val="00833B4A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C118E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5C24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991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7EB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C7FD9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2BAC"/>
    <w:rsid w:val="00DD5F7E"/>
    <w:rsid w:val="00DD7414"/>
    <w:rsid w:val="00DD7CA6"/>
    <w:rsid w:val="00DE70B7"/>
    <w:rsid w:val="00DE72F6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11F5"/>
    <w:rsid w:val="00E52EF6"/>
    <w:rsid w:val="00E53BE4"/>
    <w:rsid w:val="00E61F8A"/>
    <w:rsid w:val="00E638F3"/>
    <w:rsid w:val="00E6634A"/>
    <w:rsid w:val="00E66B41"/>
    <w:rsid w:val="00E742FF"/>
    <w:rsid w:val="00E76387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01F1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1764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9</cp:revision>
  <cp:lastPrinted>2023-06-21T13:27:00Z</cp:lastPrinted>
  <dcterms:created xsi:type="dcterms:W3CDTF">2023-04-21T10:10:00Z</dcterms:created>
  <dcterms:modified xsi:type="dcterms:W3CDTF">2023-06-22T08:15:00Z</dcterms:modified>
</cp:coreProperties>
</file>