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D6" w:rsidRDefault="005769D6" w:rsidP="000D02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026A">
        <w:rPr>
          <w:rFonts w:ascii="Times New Roman" w:hAnsi="Times New Roman"/>
          <w:b/>
          <w:sz w:val="28"/>
          <w:szCs w:val="28"/>
        </w:rPr>
        <w:t>Информация о деятельности Общественного совета медицинских работников при министерстве здравоохранения Волгоградской области</w:t>
      </w:r>
    </w:p>
    <w:p w:rsidR="005769D6" w:rsidRPr="000D026A" w:rsidRDefault="005769D6" w:rsidP="000D02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9D6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Постановлением Г</w:t>
      </w:r>
      <w:r w:rsidRPr="00342B2E">
        <w:rPr>
          <w:rFonts w:ascii="Times New Roman" w:hAnsi="Times New Roman"/>
          <w:sz w:val="28"/>
          <w:szCs w:val="28"/>
        </w:rPr>
        <w:t xml:space="preserve">убернатора Волгоградской области </w:t>
      </w:r>
      <w:r>
        <w:rPr>
          <w:rFonts w:ascii="Times New Roman" w:hAnsi="Times New Roman"/>
          <w:sz w:val="28"/>
          <w:szCs w:val="28"/>
        </w:rPr>
        <w:t>в м</w:t>
      </w:r>
      <w:r w:rsidRPr="00342B2E">
        <w:rPr>
          <w:rFonts w:ascii="Times New Roman" w:hAnsi="Times New Roman"/>
          <w:sz w:val="28"/>
          <w:szCs w:val="28"/>
        </w:rPr>
        <w:t xml:space="preserve">инистерстве здравоохранения Волгоградской области </w:t>
      </w:r>
      <w:r w:rsidRPr="00FC175E">
        <w:rPr>
          <w:rFonts w:ascii="Times New Roman" w:hAnsi="Times New Roman"/>
          <w:sz w:val="28"/>
          <w:szCs w:val="28"/>
        </w:rPr>
        <w:t>в апреле 2012 год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FC175E">
        <w:rPr>
          <w:rFonts w:ascii="Times New Roman" w:hAnsi="Times New Roman"/>
          <w:sz w:val="28"/>
          <w:szCs w:val="28"/>
        </w:rPr>
        <w:t xml:space="preserve">организован </w:t>
      </w:r>
      <w:r>
        <w:rPr>
          <w:rFonts w:ascii="Times New Roman" w:hAnsi="Times New Roman"/>
          <w:sz w:val="28"/>
          <w:szCs w:val="28"/>
        </w:rPr>
        <w:t>Общественный с</w:t>
      </w:r>
      <w:r w:rsidRPr="00FC175E">
        <w:rPr>
          <w:rFonts w:ascii="Times New Roman" w:hAnsi="Times New Roman"/>
          <w:sz w:val="28"/>
          <w:szCs w:val="28"/>
        </w:rPr>
        <w:t xml:space="preserve">овет медицинских работников </w:t>
      </w:r>
      <w:r>
        <w:rPr>
          <w:rFonts w:ascii="Times New Roman" w:hAnsi="Times New Roman"/>
          <w:sz w:val="28"/>
          <w:szCs w:val="28"/>
        </w:rPr>
        <w:t xml:space="preserve">(далее – ОСМР) </w:t>
      </w:r>
      <w:r w:rsidRPr="00FC175E">
        <w:rPr>
          <w:rFonts w:ascii="Times New Roman" w:hAnsi="Times New Roman"/>
          <w:sz w:val="28"/>
          <w:szCs w:val="28"/>
        </w:rPr>
        <w:t>для реализации</w:t>
      </w:r>
      <w:r w:rsidRPr="00342B2E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заимодействия с общественностью.</w:t>
      </w:r>
      <w:r w:rsidRPr="00342B2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состав ОСМР вошли 15 человек – </w:t>
      </w:r>
      <w:r w:rsidRPr="002346F1">
        <w:rPr>
          <w:rFonts w:ascii="Times New Roman" w:hAnsi="Times New Roman"/>
          <w:sz w:val="28"/>
          <w:szCs w:val="28"/>
        </w:rPr>
        <w:t xml:space="preserve">лидеры общественного мнения. </w:t>
      </w:r>
      <w:r>
        <w:rPr>
          <w:rFonts w:ascii="Times New Roman" w:hAnsi="Times New Roman"/>
          <w:sz w:val="28"/>
          <w:szCs w:val="28"/>
        </w:rPr>
        <w:t xml:space="preserve">ОСМР проводил мероприятия по разработанному плану. </w:t>
      </w:r>
      <w:r w:rsidRPr="00342B2E">
        <w:rPr>
          <w:rFonts w:ascii="Times New Roman" w:hAnsi="Times New Roman"/>
          <w:sz w:val="28"/>
          <w:szCs w:val="28"/>
        </w:rPr>
        <w:t>В течение</w:t>
      </w:r>
      <w:r>
        <w:rPr>
          <w:rFonts w:ascii="Times New Roman" w:hAnsi="Times New Roman"/>
          <w:sz w:val="28"/>
          <w:szCs w:val="28"/>
        </w:rPr>
        <w:t xml:space="preserve"> года выполнены </w:t>
      </w:r>
      <w:r w:rsidRPr="00342B2E">
        <w:rPr>
          <w:rFonts w:ascii="Times New Roman" w:hAnsi="Times New Roman"/>
          <w:sz w:val="28"/>
          <w:szCs w:val="28"/>
        </w:rPr>
        <w:t xml:space="preserve"> мероприятия:</w:t>
      </w:r>
    </w:p>
    <w:p w:rsidR="005769D6" w:rsidRPr="00342B2E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69D6" w:rsidRPr="00342B2E" w:rsidRDefault="005769D6" w:rsidP="001B2BC2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342B2E">
        <w:rPr>
          <w:rStyle w:val="FontStyle14"/>
          <w:b/>
          <w:sz w:val="28"/>
          <w:szCs w:val="28"/>
        </w:rPr>
        <w:t>Всероссийский общественный форум медицинских работников</w:t>
      </w:r>
    </w:p>
    <w:p w:rsidR="005769D6" w:rsidRPr="00BA4F17" w:rsidRDefault="005769D6" w:rsidP="001B2BC2">
      <w:pPr>
        <w:spacing w:after="0" w:line="240" w:lineRule="auto"/>
        <w:ind w:firstLine="708"/>
        <w:jc w:val="both"/>
        <w:rPr>
          <w:rStyle w:val="FontStyle14"/>
          <w:sz w:val="28"/>
          <w:szCs w:val="28"/>
        </w:rPr>
      </w:pPr>
      <w:r w:rsidRPr="00BA4F17">
        <w:rPr>
          <w:rStyle w:val="FontStyle14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>ОСМР</w:t>
      </w:r>
      <w:r w:rsidRPr="00BA4F17">
        <w:rPr>
          <w:rStyle w:val="FontStyle14"/>
          <w:sz w:val="28"/>
          <w:szCs w:val="28"/>
        </w:rPr>
        <w:t xml:space="preserve"> принимали участие во Всероссийском общественном форуме медицинских работников, поддержанным В.В.Путиным, проходившем</w:t>
      </w:r>
      <w:r>
        <w:rPr>
          <w:rStyle w:val="FontStyle14"/>
          <w:sz w:val="28"/>
          <w:szCs w:val="28"/>
        </w:rPr>
        <w:t xml:space="preserve"> в г. Москва 18-19 мая 2012года.</w:t>
      </w:r>
    </w:p>
    <w:p w:rsidR="005769D6" w:rsidRPr="002346F1" w:rsidRDefault="005769D6" w:rsidP="001B2BC2">
      <w:pPr>
        <w:spacing w:after="0" w:line="240" w:lineRule="auto"/>
        <w:ind w:firstLine="708"/>
        <w:jc w:val="center"/>
        <w:rPr>
          <w:rStyle w:val="FontStyle14"/>
          <w:b/>
          <w:sz w:val="28"/>
          <w:szCs w:val="28"/>
        </w:rPr>
      </w:pPr>
      <w:r w:rsidRPr="002346F1">
        <w:rPr>
          <w:rStyle w:val="FontStyle14"/>
          <w:b/>
          <w:sz w:val="28"/>
          <w:szCs w:val="28"/>
        </w:rPr>
        <w:t>Конкурсы</w:t>
      </w:r>
    </w:p>
    <w:p w:rsidR="005769D6" w:rsidRDefault="005769D6" w:rsidP="001B2BC2">
      <w:pPr>
        <w:pStyle w:val="ListParagraph"/>
        <w:spacing w:after="0" w:line="240" w:lineRule="auto"/>
        <w:ind w:left="0" w:firstLine="708"/>
        <w:jc w:val="center"/>
        <w:rPr>
          <w:rStyle w:val="FontStyle14"/>
          <w:b/>
          <w:sz w:val="28"/>
          <w:szCs w:val="28"/>
        </w:rPr>
      </w:pPr>
      <w:r w:rsidRPr="00342B2E">
        <w:rPr>
          <w:rStyle w:val="FontStyle14"/>
          <w:b/>
          <w:sz w:val="28"/>
          <w:szCs w:val="28"/>
        </w:rPr>
        <w:t>"Лучший врач Волгоградской области - 2012"</w:t>
      </w:r>
    </w:p>
    <w:p w:rsidR="005769D6" w:rsidRPr="00A06AE1" w:rsidRDefault="005769D6" w:rsidP="007E70C3">
      <w:pPr>
        <w:spacing w:after="0" w:line="240" w:lineRule="auto"/>
        <w:ind w:firstLine="708"/>
        <w:jc w:val="both"/>
        <w:rPr>
          <w:rStyle w:val="FontStyle14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ОСМР</w:t>
      </w:r>
      <w:r w:rsidRPr="00A06AE1">
        <w:rPr>
          <w:rStyle w:val="FontStyle14"/>
          <w:sz w:val="28"/>
          <w:szCs w:val="28"/>
        </w:rPr>
        <w:t xml:space="preserve"> обеспечивал подготовку и проведение конкурса "Лучший врач Волгоградской области - 2012" по пяти номинациям:</w:t>
      </w:r>
    </w:p>
    <w:p w:rsidR="005769D6" w:rsidRPr="00342B2E" w:rsidRDefault="005769D6" w:rsidP="001B2BC2">
      <w:pPr>
        <w:pStyle w:val="Style9"/>
        <w:widowControl/>
        <w:numPr>
          <w:ilvl w:val="0"/>
          <w:numId w:val="6"/>
        </w:numPr>
        <w:tabs>
          <w:tab w:val="left" w:pos="912"/>
        </w:tabs>
        <w:spacing w:line="240" w:lineRule="auto"/>
        <w:ind w:firstLine="708"/>
        <w:rPr>
          <w:rStyle w:val="FontStyle14"/>
          <w:sz w:val="28"/>
          <w:szCs w:val="28"/>
        </w:rPr>
      </w:pPr>
      <w:r w:rsidRPr="00342B2E">
        <w:rPr>
          <w:rStyle w:val="FontStyle14"/>
          <w:sz w:val="28"/>
          <w:szCs w:val="28"/>
        </w:rPr>
        <w:t>"Лучший врач - специалист Волгоградской области - 2012"</w:t>
      </w:r>
    </w:p>
    <w:p w:rsidR="005769D6" w:rsidRPr="00342B2E" w:rsidRDefault="005769D6" w:rsidP="001B2BC2">
      <w:pPr>
        <w:pStyle w:val="Style9"/>
        <w:widowControl/>
        <w:numPr>
          <w:ilvl w:val="0"/>
          <w:numId w:val="6"/>
        </w:numPr>
        <w:tabs>
          <w:tab w:val="left" w:pos="912"/>
        </w:tabs>
        <w:spacing w:line="240" w:lineRule="auto"/>
        <w:ind w:firstLine="708"/>
        <w:rPr>
          <w:rStyle w:val="FontStyle14"/>
          <w:sz w:val="28"/>
          <w:szCs w:val="28"/>
        </w:rPr>
      </w:pPr>
      <w:r w:rsidRPr="00342B2E">
        <w:rPr>
          <w:rStyle w:val="FontStyle14"/>
          <w:sz w:val="28"/>
          <w:szCs w:val="28"/>
        </w:rPr>
        <w:t>"Лучший участковый врач Волгоградской области - 2012"</w:t>
      </w:r>
    </w:p>
    <w:p w:rsidR="005769D6" w:rsidRPr="00342B2E" w:rsidRDefault="005769D6" w:rsidP="001B2BC2">
      <w:pPr>
        <w:pStyle w:val="Style9"/>
        <w:widowControl/>
        <w:numPr>
          <w:ilvl w:val="0"/>
          <w:numId w:val="6"/>
        </w:numPr>
        <w:tabs>
          <w:tab w:val="left" w:pos="912"/>
        </w:tabs>
        <w:spacing w:line="240" w:lineRule="auto"/>
        <w:ind w:firstLine="708"/>
        <w:rPr>
          <w:rStyle w:val="FontStyle14"/>
          <w:sz w:val="28"/>
          <w:szCs w:val="28"/>
        </w:rPr>
      </w:pPr>
      <w:r w:rsidRPr="00342B2E">
        <w:rPr>
          <w:rStyle w:val="FontStyle14"/>
          <w:sz w:val="28"/>
          <w:szCs w:val="28"/>
        </w:rPr>
        <w:t>"Лучший молодой врач Волгоградской области - 2012"</w:t>
      </w:r>
    </w:p>
    <w:p w:rsidR="005769D6" w:rsidRPr="00342B2E" w:rsidRDefault="005769D6" w:rsidP="001B2BC2">
      <w:pPr>
        <w:pStyle w:val="Style9"/>
        <w:widowControl/>
        <w:numPr>
          <w:ilvl w:val="0"/>
          <w:numId w:val="6"/>
        </w:numPr>
        <w:tabs>
          <w:tab w:val="left" w:pos="912"/>
        </w:tabs>
        <w:spacing w:line="240" w:lineRule="auto"/>
        <w:ind w:firstLine="708"/>
        <w:rPr>
          <w:rStyle w:val="FontStyle14"/>
          <w:sz w:val="28"/>
          <w:szCs w:val="28"/>
        </w:rPr>
      </w:pPr>
      <w:r w:rsidRPr="00342B2E">
        <w:rPr>
          <w:rStyle w:val="FontStyle14"/>
          <w:sz w:val="28"/>
          <w:szCs w:val="28"/>
        </w:rPr>
        <w:t>"За верность профессии врача"</w:t>
      </w:r>
    </w:p>
    <w:p w:rsidR="005769D6" w:rsidRDefault="005769D6" w:rsidP="001B2BC2">
      <w:pPr>
        <w:pStyle w:val="Style9"/>
        <w:widowControl/>
        <w:numPr>
          <w:ilvl w:val="0"/>
          <w:numId w:val="6"/>
        </w:numPr>
        <w:tabs>
          <w:tab w:val="left" w:pos="912"/>
        </w:tabs>
        <w:spacing w:line="240" w:lineRule="auto"/>
        <w:ind w:firstLine="708"/>
        <w:rPr>
          <w:rStyle w:val="FontStyle14"/>
          <w:sz w:val="28"/>
          <w:szCs w:val="28"/>
        </w:rPr>
      </w:pPr>
      <w:r w:rsidRPr="00A06AE1">
        <w:rPr>
          <w:rStyle w:val="FontStyle14"/>
          <w:sz w:val="28"/>
          <w:szCs w:val="28"/>
        </w:rPr>
        <w:t xml:space="preserve">"Народный доктор - 2012" </w:t>
      </w:r>
    </w:p>
    <w:p w:rsidR="005769D6" w:rsidRPr="00A06AE1" w:rsidRDefault="005769D6" w:rsidP="001B2BC2">
      <w:pPr>
        <w:pStyle w:val="Style9"/>
        <w:widowControl/>
        <w:tabs>
          <w:tab w:val="left" w:pos="912"/>
        </w:tabs>
        <w:spacing w:line="240" w:lineRule="auto"/>
        <w:ind w:firstLine="708"/>
        <w:rPr>
          <w:rStyle w:val="FontStyle14"/>
          <w:sz w:val="28"/>
          <w:szCs w:val="28"/>
        </w:rPr>
      </w:pPr>
      <w:r w:rsidRPr="00A06AE1">
        <w:rPr>
          <w:rStyle w:val="FontStyle14"/>
          <w:sz w:val="28"/>
          <w:szCs w:val="28"/>
        </w:rPr>
        <w:t xml:space="preserve">Проведено </w:t>
      </w:r>
      <w:r w:rsidRPr="00A06AE1">
        <w:rPr>
          <w:rStyle w:val="FontStyle14"/>
          <w:b/>
          <w:sz w:val="28"/>
          <w:szCs w:val="28"/>
        </w:rPr>
        <w:t>интерактивное голосование населения</w:t>
      </w:r>
      <w:r w:rsidRPr="00A06AE1">
        <w:rPr>
          <w:rStyle w:val="FontStyle14"/>
          <w:sz w:val="28"/>
          <w:szCs w:val="28"/>
        </w:rPr>
        <w:t xml:space="preserve"> Волгоградской области.</w:t>
      </w:r>
    </w:p>
    <w:p w:rsidR="005769D6" w:rsidRPr="00342B2E" w:rsidRDefault="005769D6" w:rsidP="001B2BC2">
      <w:pPr>
        <w:pStyle w:val="Style9"/>
        <w:widowControl/>
        <w:tabs>
          <w:tab w:val="left" w:pos="912"/>
        </w:tabs>
        <w:spacing w:line="240" w:lineRule="auto"/>
        <w:ind w:firstLine="708"/>
        <w:rPr>
          <w:rStyle w:val="FontStyle14"/>
          <w:sz w:val="28"/>
          <w:szCs w:val="28"/>
        </w:rPr>
      </w:pPr>
    </w:p>
    <w:p w:rsidR="005769D6" w:rsidRPr="00342B2E" w:rsidRDefault="005769D6" w:rsidP="001B2BC2">
      <w:pPr>
        <w:pStyle w:val="Style6"/>
        <w:widowControl/>
        <w:tabs>
          <w:tab w:val="left" w:pos="1430"/>
        </w:tabs>
        <w:spacing w:line="240" w:lineRule="auto"/>
        <w:ind w:firstLine="708"/>
        <w:jc w:val="center"/>
        <w:rPr>
          <w:rStyle w:val="FontStyle17"/>
          <w:sz w:val="28"/>
          <w:szCs w:val="28"/>
        </w:rPr>
      </w:pPr>
      <w:r w:rsidRPr="00342B2E">
        <w:rPr>
          <w:rStyle w:val="FontStyle17"/>
          <w:sz w:val="28"/>
          <w:szCs w:val="28"/>
        </w:rPr>
        <w:t>"Лучший смотровой кабинет 2012 года", "Лучший кабинет доврачебного приема".</w:t>
      </w:r>
    </w:p>
    <w:p w:rsidR="005769D6" w:rsidRDefault="005769D6" w:rsidP="00026534">
      <w:pPr>
        <w:pStyle w:val="Style3"/>
        <w:widowControl/>
        <w:spacing w:line="240" w:lineRule="auto"/>
        <w:ind w:firstLine="708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Победители:  "Клиническая поликлиника №1</w:t>
      </w:r>
      <w:r w:rsidRPr="00342B2E">
        <w:rPr>
          <w:rStyle w:val="FontStyle13"/>
          <w:sz w:val="28"/>
          <w:szCs w:val="28"/>
        </w:rPr>
        <w:t>"</w:t>
      </w:r>
      <w:r>
        <w:rPr>
          <w:rStyle w:val="FontStyle13"/>
          <w:sz w:val="28"/>
          <w:szCs w:val="28"/>
        </w:rPr>
        <w:t>,</w:t>
      </w:r>
      <w:r w:rsidRPr="00342B2E">
        <w:rPr>
          <w:rStyle w:val="FontStyle13"/>
          <w:sz w:val="28"/>
          <w:szCs w:val="28"/>
        </w:rPr>
        <w:t xml:space="preserve"> "Клиническая больница скорой медицинской помощи № 15".</w:t>
      </w:r>
    </w:p>
    <w:p w:rsidR="005769D6" w:rsidRPr="00342B2E" w:rsidRDefault="005769D6" w:rsidP="001B2BC2">
      <w:pPr>
        <w:pStyle w:val="Style3"/>
        <w:widowControl/>
        <w:spacing w:line="240" w:lineRule="auto"/>
        <w:ind w:right="24" w:firstLine="708"/>
        <w:rPr>
          <w:rStyle w:val="FontStyle13"/>
          <w:sz w:val="28"/>
          <w:szCs w:val="28"/>
        </w:rPr>
      </w:pPr>
    </w:p>
    <w:p w:rsidR="005769D6" w:rsidRPr="00342B2E" w:rsidRDefault="005769D6" w:rsidP="001B2BC2">
      <w:pPr>
        <w:pStyle w:val="Style6"/>
        <w:widowControl/>
        <w:tabs>
          <w:tab w:val="left" w:pos="1421"/>
        </w:tabs>
        <w:spacing w:line="240" w:lineRule="auto"/>
        <w:ind w:firstLine="708"/>
        <w:jc w:val="center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К</w:t>
      </w:r>
      <w:r w:rsidRPr="00342B2E">
        <w:rPr>
          <w:rStyle w:val="FontStyle17"/>
          <w:sz w:val="28"/>
          <w:szCs w:val="28"/>
        </w:rPr>
        <w:t>онкурс  "Самая благоустроенная территория  лечебно-профилактических учреждений Волгоградской области в 2012 году"</w:t>
      </w:r>
    </w:p>
    <w:p w:rsidR="005769D6" w:rsidRDefault="005769D6" w:rsidP="001B2BC2">
      <w:pPr>
        <w:pStyle w:val="Style3"/>
        <w:widowControl/>
        <w:spacing w:line="240" w:lineRule="auto"/>
        <w:ind w:firstLine="708"/>
        <w:rPr>
          <w:rStyle w:val="FontStyle13"/>
          <w:sz w:val="28"/>
          <w:szCs w:val="28"/>
        </w:rPr>
      </w:pPr>
      <w:r w:rsidRPr="00342B2E">
        <w:rPr>
          <w:rStyle w:val="FontStyle13"/>
          <w:sz w:val="28"/>
          <w:szCs w:val="28"/>
        </w:rPr>
        <w:t>С целью повышения активности медицинских работников в благоустройстве территории</w:t>
      </w:r>
      <w:r>
        <w:rPr>
          <w:rStyle w:val="FontStyle13"/>
          <w:sz w:val="28"/>
          <w:szCs w:val="28"/>
        </w:rPr>
        <w:t>,</w:t>
      </w:r>
      <w:r w:rsidRPr="00342B2E">
        <w:rPr>
          <w:rStyle w:val="FontStyle13"/>
          <w:sz w:val="28"/>
          <w:szCs w:val="28"/>
        </w:rPr>
        <w:t xml:space="preserve"> улучшения экологической обстановки при активной поддержке общественности пос</w:t>
      </w:r>
      <w:r>
        <w:rPr>
          <w:rStyle w:val="FontStyle13"/>
          <w:sz w:val="28"/>
          <w:szCs w:val="28"/>
        </w:rPr>
        <w:t>редством интернет-голосования проведен конкурс.</w:t>
      </w:r>
    </w:p>
    <w:p w:rsidR="005769D6" w:rsidRPr="00342B2E" w:rsidRDefault="005769D6" w:rsidP="001B2BC2">
      <w:pPr>
        <w:pStyle w:val="Style3"/>
        <w:widowControl/>
        <w:spacing w:line="240" w:lineRule="auto"/>
        <w:ind w:firstLine="708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Победителями определены: п</w:t>
      </w:r>
      <w:r w:rsidRPr="00342B2E">
        <w:rPr>
          <w:rStyle w:val="FontStyle13"/>
          <w:sz w:val="28"/>
          <w:szCs w:val="28"/>
        </w:rPr>
        <w:t>о результатам интернет-голосования</w:t>
      </w:r>
      <w:r>
        <w:rPr>
          <w:rStyle w:val="FontStyle13"/>
          <w:sz w:val="28"/>
          <w:szCs w:val="28"/>
        </w:rPr>
        <w:t>: ГБУЗ "Волгоградская о</w:t>
      </w:r>
      <w:r w:rsidRPr="00342B2E">
        <w:rPr>
          <w:rStyle w:val="FontStyle13"/>
          <w:sz w:val="28"/>
          <w:szCs w:val="28"/>
        </w:rPr>
        <w:t>бластная д</w:t>
      </w:r>
      <w:r>
        <w:rPr>
          <w:rStyle w:val="FontStyle13"/>
          <w:sz w:val="28"/>
          <w:szCs w:val="28"/>
        </w:rPr>
        <w:t>етская клиническая больница", а л</w:t>
      </w:r>
      <w:r w:rsidRPr="00342B2E">
        <w:rPr>
          <w:rStyle w:val="FontStyle13"/>
          <w:sz w:val="28"/>
          <w:szCs w:val="28"/>
        </w:rPr>
        <w:t xml:space="preserve">учшей признана территория </w:t>
      </w:r>
      <w:r>
        <w:rPr>
          <w:rStyle w:val="FontStyle13"/>
          <w:sz w:val="28"/>
          <w:szCs w:val="28"/>
        </w:rPr>
        <w:t xml:space="preserve">ГБУЗ </w:t>
      </w:r>
      <w:r w:rsidRPr="00342B2E">
        <w:rPr>
          <w:rStyle w:val="FontStyle13"/>
          <w:sz w:val="28"/>
          <w:szCs w:val="28"/>
        </w:rPr>
        <w:t>"Волгоградск</w:t>
      </w:r>
      <w:r>
        <w:rPr>
          <w:rStyle w:val="FontStyle13"/>
          <w:sz w:val="28"/>
          <w:szCs w:val="28"/>
        </w:rPr>
        <w:t>ая областная</w:t>
      </w:r>
      <w:r w:rsidRPr="00342B2E">
        <w:rPr>
          <w:rStyle w:val="FontStyle13"/>
          <w:sz w:val="28"/>
          <w:szCs w:val="28"/>
        </w:rPr>
        <w:t xml:space="preserve"> кли</w:t>
      </w:r>
      <w:r>
        <w:rPr>
          <w:rStyle w:val="FontStyle13"/>
          <w:sz w:val="28"/>
          <w:szCs w:val="28"/>
        </w:rPr>
        <w:t>ническая больница</w:t>
      </w:r>
      <w:r w:rsidRPr="00342B2E">
        <w:rPr>
          <w:rStyle w:val="FontStyle13"/>
          <w:sz w:val="28"/>
          <w:szCs w:val="28"/>
        </w:rPr>
        <w:t xml:space="preserve"> № 1".</w:t>
      </w:r>
    </w:p>
    <w:p w:rsidR="005769D6" w:rsidRPr="00342B2E" w:rsidRDefault="005769D6" w:rsidP="001B2BC2">
      <w:pPr>
        <w:pStyle w:val="Style5"/>
        <w:widowControl/>
        <w:ind w:firstLine="708"/>
        <w:jc w:val="center"/>
        <w:rPr>
          <w:rStyle w:val="FontStyle20"/>
          <w:sz w:val="28"/>
          <w:szCs w:val="28"/>
        </w:rPr>
      </w:pPr>
      <w:r w:rsidRPr="00342B2E">
        <w:rPr>
          <w:rStyle w:val="FontStyle20"/>
          <w:sz w:val="28"/>
          <w:szCs w:val="28"/>
        </w:rPr>
        <w:t>Всероссийский конкурс "Семейные фотохроники Великой Отечественной войны"</w:t>
      </w:r>
    </w:p>
    <w:p w:rsidR="005769D6" w:rsidRPr="00342B2E" w:rsidRDefault="005769D6" w:rsidP="001B2BC2">
      <w:pPr>
        <w:pStyle w:val="Style7"/>
        <w:widowControl/>
        <w:ind w:firstLine="708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Конкурс проводится с</w:t>
      </w:r>
      <w:r w:rsidRPr="00342B2E">
        <w:rPr>
          <w:rStyle w:val="FontStyle19"/>
          <w:sz w:val="28"/>
          <w:szCs w:val="28"/>
        </w:rPr>
        <w:t xml:space="preserve"> целью привлечения коллективов медицинских учреждений к сохранению памяти о Великой Отечественной войне, </w:t>
      </w:r>
      <w:r>
        <w:rPr>
          <w:rStyle w:val="FontStyle19"/>
          <w:sz w:val="28"/>
          <w:szCs w:val="28"/>
        </w:rPr>
        <w:t xml:space="preserve">ее участниках и современниках. </w:t>
      </w:r>
      <w:r w:rsidRPr="00342B2E">
        <w:rPr>
          <w:rStyle w:val="FontStyle19"/>
          <w:sz w:val="28"/>
          <w:szCs w:val="28"/>
        </w:rPr>
        <w:t>В организации конкурса участвуют:</w:t>
      </w:r>
      <w:r>
        <w:rPr>
          <w:rStyle w:val="FontStyle19"/>
          <w:sz w:val="28"/>
          <w:szCs w:val="28"/>
        </w:rPr>
        <w:t xml:space="preserve"> г</w:t>
      </w:r>
      <w:r w:rsidRPr="00342B2E">
        <w:rPr>
          <w:rStyle w:val="FontStyle19"/>
          <w:sz w:val="28"/>
          <w:szCs w:val="28"/>
        </w:rPr>
        <w:t xml:space="preserve">осударственные и муниципальные </w:t>
      </w:r>
      <w:r>
        <w:rPr>
          <w:rStyle w:val="FontStyle19"/>
          <w:sz w:val="28"/>
          <w:szCs w:val="28"/>
        </w:rPr>
        <w:t>медицинские организации Волгоградской области, в номинациях</w:t>
      </w:r>
      <w:r w:rsidRPr="00342B2E">
        <w:rPr>
          <w:rStyle w:val="FontStyle19"/>
          <w:sz w:val="28"/>
          <w:szCs w:val="28"/>
        </w:rPr>
        <w:t>:</w:t>
      </w:r>
    </w:p>
    <w:p w:rsidR="005769D6" w:rsidRPr="00342B2E" w:rsidRDefault="005769D6" w:rsidP="001B2BC2">
      <w:pPr>
        <w:pStyle w:val="Style7"/>
        <w:widowControl/>
        <w:numPr>
          <w:ilvl w:val="0"/>
          <w:numId w:val="19"/>
        </w:numPr>
        <w:tabs>
          <w:tab w:val="left" w:pos="931"/>
        </w:tabs>
        <w:ind w:firstLine="708"/>
        <w:jc w:val="both"/>
        <w:rPr>
          <w:rStyle w:val="FontStyle19"/>
          <w:sz w:val="28"/>
          <w:szCs w:val="28"/>
        </w:rPr>
      </w:pPr>
      <w:r w:rsidRPr="00342B2E">
        <w:rPr>
          <w:rStyle w:val="FontStyle19"/>
          <w:sz w:val="28"/>
          <w:szCs w:val="28"/>
        </w:rPr>
        <w:t>"На лучший электронный архив семейных фотографий времен войны",</w:t>
      </w:r>
    </w:p>
    <w:p w:rsidR="005769D6" w:rsidRPr="00342B2E" w:rsidRDefault="005769D6" w:rsidP="001B2BC2">
      <w:pPr>
        <w:pStyle w:val="Style7"/>
        <w:widowControl/>
        <w:numPr>
          <w:ilvl w:val="0"/>
          <w:numId w:val="19"/>
        </w:numPr>
        <w:tabs>
          <w:tab w:val="left" w:pos="931"/>
        </w:tabs>
        <w:ind w:firstLine="708"/>
        <w:jc w:val="both"/>
        <w:rPr>
          <w:rStyle w:val="FontStyle19"/>
          <w:sz w:val="28"/>
          <w:szCs w:val="28"/>
        </w:rPr>
      </w:pPr>
      <w:r w:rsidRPr="00342B2E">
        <w:rPr>
          <w:rStyle w:val="FontStyle19"/>
          <w:sz w:val="28"/>
          <w:szCs w:val="28"/>
        </w:rPr>
        <w:t>"Моя семья в истории страны".</w:t>
      </w:r>
    </w:p>
    <w:p w:rsidR="005769D6" w:rsidRPr="00342B2E" w:rsidRDefault="005769D6" w:rsidP="001B2BC2">
      <w:pPr>
        <w:pStyle w:val="Style7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Задача конкурса – сохранение памяти о Великой Отечественной войне и содействие патриотическому воспитанию молодого поколения.</w:t>
      </w:r>
    </w:p>
    <w:p w:rsidR="005769D6" w:rsidRPr="00342B2E" w:rsidRDefault="005769D6" w:rsidP="001B2BC2">
      <w:pPr>
        <w:pStyle w:val="ListParagraph"/>
        <w:numPr>
          <w:ilvl w:val="0"/>
          <w:numId w:val="40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 xml:space="preserve">медицинские учреждения Волгоградской области приняли </w:t>
      </w:r>
      <w:r w:rsidRPr="00342B2E">
        <w:rPr>
          <w:rFonts w:ascii="Times New Roman" w:hAnsi="Times New Roman"/>
          <w:b/>
          <w:sz w:val="28"/>
          <w:szCs w:val="28"/>
        </w:rPr>
        <w:t>активное участие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13556F">
        <w:rPr>
          <w:rFonts w:ascii="Times New Roman" w:hAnsi="Times New Roman"/>
          <w:sz w:val="28"/>
          <w:szCs w:val="28"/>
        </w:rPr>
        <w:t>в конкурсе участвуют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42B2E">
        <w:rPr>
          <w:rFonts w:ascii="Times New Roman" w:hAnsi="Times New Roman"/>
          <w:sz w:val="28"/>
          <w:szCs w:val="28"/>
        </w:rPr>
        <w:t xml:space="preserve"> 57 медицинских учреждений;</w:t>
      </w:r>
    </w:p>
    <w:p w:rsidR="005769D6" w:rsidRPr="00342B2E" w:rsidRDefault="005769D6" w:rsidP="001B2BC2">
      <w:pPr>
        <w:pStyle w:val="ListParagraph"/>
        <w:numPr>
          <w:ilvl w:val="0"/>
          <w:numId w:val="40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 xml:space="preserve">в номинации №1 «На лучший электронный архив семейных фотографий времен войны» на сайте </w:t>
      </w:r>
      <w:r w:rsidRPr="00342B2E">
        <w:rPr>
          <w:rFonts w:ascii="Times New Roman" w:hAnsi="Times New Roman"/>
          <w:b/>
          <w:sz w:val="28"/>
          <w:szCs w:val="28"/>
        </w:rPr>
        <w:t>размещены 372</w:t>
      </w:r>
      <w:r w:rsidRPr="00342B2E">
        <w:rPr>
          <w:rFonts w:ascii="Times New Roman" w:hAnsi="Times New Roman"/>
          <w:sz w:val="28"/>
          <w:szCs w:val="28"/>
        </w:rPr>
        <w:t xml:space="preserve"> фотографии фронтовиков-медиков;</w:t>
      </w:r>
    </w:p>
    <w:p w:rsidR="005769D6" w:rsidRPr="00342B2E" w:rsidRDefault="005769D6" w:rsidP="001B2BC2">
      <w:pPr>
        <w:pStyle w:val="ListParagraph"/>
        <w:numPr>
          <w:ilvl w:val="0"/>
          <w:numId w:val="40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 xml:space="preserve">в номинации №2 «Моя семья в истории страны»- представлены рассказы и истории о войне с участием медицинских работников, сопровождающиеся  фотоиллюстрациями, письма с фронта. </w:t>
      </w:r>
    </w:p>
    <w:p w:rsidR="005769D6" w:rsidRPr="00342B2E" w:rsidRDefault="005769D6" w:rsidP="001B2BC2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769D6" w:rsidRPr="00342B2E" w:rsidRDefault="005769D6" w:rsidP="001B2BC2">
      <w:pPr>
        <w:pStyle w:val="Style9"/>
        <w:widowControl/>
        <w:tabs>
          <w:tab w:val="left" w:pos="912"/>
        </w:tabs>
        <w:spacing w:line="240" w:lineRule="auto"/>
        <w:ind w:firstLine="708"/>
        <w:jc w:val="center"/>
        <w:rPr>
          <w:rStyle w:val="FontStyle14"/>
          <w:b/>
          <w:sz w:val="28"/>
          <w:szCs w:val="28"/>
        </w:rPr>
      </w:pPr>
      <w:r w:rsidRPr="00342B2E">
        <w:rPr>
          <w:rStyle w:val="FontStyle14"/>
          <w:b/>
          <w:sz w:val="28"/>
          <w:szCs w:val="28"/>
        </w:rPr>
        <w:t>Праздник «День медицинского работника»</w:t>
      </w:r>
    </w:p>
    <w:p w:rsidR="005769D6" w:rsidRPr="00342B2E" w:rsidRDefault="005769D6" w:rsidP="001B2BC2">
      <w:pPr>
        <w:pStyle w:val="Style9"/>
        <w:widowControl/>
        <w:tabs>
          <w:tab w:val="left" w:pos="211"/>
        </w:tabs>
        <w:spacing w:line="240" w:lineRule="auto"/>
        <w:ind w:firstLine="708"/>
        <w:rPr>
          <w:rStyle w:val="FontStyle14"/>
          <w:sz w:val="28"/>
          <w:szCs w:val="28"/>
        </w:rPr>
      </w:pPr>
      <w:r w:rsidRPr="00342B2E">
        <w:rPr>
          <w:rStyle w:val="FontStyle14"/>
          <w:sz w:val="28"/>
          <w:szCs w:val="28"/>
        </w:rPr>
        <w:t>Участие в организации проведения награждения в Белом зале Правительства Волгоградской области в связи с проведением профессионального праздник</w:t>
      </w:r>
      <w:r>
        <w:rPr>
          <w:rStyle w:val="FontStyle14"/>
          <w:sz w:val="28"/>
          <w:szCs w:val="28"/>
        </w:rPr>
        <w:t>а «День медицинского работника».</w:t>
      </w:r>
    </w:p>
    <w:p w:rsidR="005769D6" w:rsidRPr="00342B2E" w:rsidRDefault="005769D6" w:rsidP="001B2BC2">
      <w:pPr>
        <w:pStyle w:val="Style9"/>
        <w:widowControl/>
        <w:tabs>
          <w:tab w:val="left" w:pos="211"/>
        </w:tabs>
        <w:spacing w:line="240" w:lineRule="auto"/>
        <w:ind w:firstLine="708"/>
        <w:rPr>
          <w:rStyle w:val="FontStyle14"/>
          <w:sz w:val="28"/>
          <w:szCs w:val="28"/>
        </w:rPr>
      </w:pPr>
      <w:r w:rsidRPr="00342B2E">
        <w:rPr>
          <w:rStyle w:val="FontStyle14"/>
          <w:sz w:val="28"/>
          <w:szCs w:val="28"/>
        </w:rPr>
        <w:t>Совместно с министерством здравоохранения Волгоградской области</w:t>
      </w:r>
      <w:r>
        <w:rPr>
          <w:rStyle w:val="FontStyle14"/>
          <w:sz w:val="28"/>
          <w:szCs w:val="28"/>
        </w:rPr>
        <w:t> </w:t>
      </w:r>
      <w:r w:rsidRPr="00342B2E">
        <w:rPr>
          <w:rStyle w:val="FontStyle14"/>
          <w:sz w:val="28"/>
          <w:szCs w:val="28"/>
        </w:rPr>
        <w:t>— организация проведения торжественного мероприятия, посвященного Дню медицинского работника в Центральном концертном зале "Волгоградской областной филармонии".</w:t>
      </w:r>
    </w:p>
    <w:p w:rsidR="005769D6" w:rsidRPr="00342B2E" w:rsidRDefault="005769D6" w:rsidP="001B2BC2">
      <w:pPr>
        <w:pStyle w:val="Style9"/>
        <w:widowControl/>
        <w:tabs>
          <w:tab w:val="left" w:pos="211"/>
        </w:tabs>
        <w:spacing w:line="240" w:lineRule="auto"/>
        <w:ind w:firstLine="708"/>
        <w:rPr>
          <w:rStyle w:val="FontStyle14"/>
          <w:sz w:val="28"/>
          <w:szCs w:val="28"/>
        </w:rPr>
      </w:pPr>
    </w:p>
    <w:p w:rsidR="005769D6" w:rsidRPr="00342B2E" w:rsidRDefault="005769D6" w:rsidP="001B2BC2">
      <w:pPr>
        <w:pStyle w:val="Style6"/>
        <w:widowControl/>
        <w:tabs>
          <w:tab w:val="left" w:pos="1430"/>
        </w:tabs>
        <w:spacing w:line="240" w:lineRule="auto"/>
        <w:ind w:firstLine="708"/>
        <w:jc w:val="center"/>
        <w:rPr>
          <w:rStyle w:val="FontStyle17"/>
          <w:sz w:val="28"/>
          <w:szCs w:val="28"/>
        </w:rPr>
      </w:pPr>
      <w:r w:rsidRPr="00342B2E">
        <w:rPr>
          <w:rStyle w:val="FontStyle17"/>
          <w:sz w:val="28"/>
          <w:szCs w:val="28"/>
        </w:rPr>
        <w:t>Информационно - пропагандистская оздоровительная акция "Волна здоровья".</w:t>
      </w:r>
    </w:p>
    <w:p w:rsidR="005769D6" w:rsidRPr="0013556F" w:rsidRDefault="005769D6" w:rsidP="001B2BC2">
      <w:pPr>
        <w:pStyle w:val="Style3"/>
        <w:widowControl/>
        <w:spacing w:line="240" w:lineRule="auto"/>
        <w:ind w:firstLine="708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Медицинская составляющая акции – </w:t>
      </w:r>
      <w:r w:rsidRPr="00342B2E">
        <w:rPr>
          <w:rStyle w:val="FontStyle13"/>
          <w:sz w:val="28"/>
          <w:szCs w:val="28"/>
        </w:rPr>
        <w:t>обследование детей на современном медицинском оборудовании лучшими специалистами ведущих Московских специализированных клиник и вручение серт</w:t>
      </w:r>
      <w:r>
        <w:rPr>
          <w:rStyle w:val="FontStyle13"/>
          <w:sz w:val="28"/>
          <w:szCs w:val="28"/>
        </w:rPr>
        <w:t xml:space="preserve">ификатов на бесплатное лечение - </w:t>
      </w:r>
      <w:r w:rsidRPr="00342B2E">
        <w:rPr>
          <w:rStyle w:val="FontStyle13"/>
          <w:sz w:val="28"/>
          <w:szCs w:val="28"/>
        </w:rPr>
        <w:t>обследовано и проконсультировано 103 ребенка. В рамках акции подготовлен и представл</w:t>
      </w:r>
      <w:r>
        <w:rPr>
          <w:rStyle w:val="FontStyle13"/>
          <w:sz w:val="28"/>
          <w:szCs w:val="28"/>
        </w:rPr>
        <w:t>ен в большом объеме агитационно</w:t>
      </w:r>
      <w:r w:rsidRPr="00342B2E">
        <w:rPr>
          <w:rStyle w:val="FontStyle13"/>
          <w:sz w:val="28"/>
          <w:szCs w:val="28"/>
        </w:rPr>
        <w:t>-наглядный материал (буклеты, плакаты, проведены беседы, анкетирования, радио- и телепередача "Все о диабете").</w:t>
      </w:r>
      <w:r w:rsidRPr="0013556F">
        <w:rPr>
          <w:rStyle w:val="FontStyle13"/>
          <w:color w:val="C0504D"/>
          <w:sz w:val="28"/>
          <w:szCs w:val="28"/>
        </w:rPr>
        <w:t xml:space="preserve"> </w:t>
      </w:r>
      <w:r w:rsidRPr="0013556F">
        <w:rPr>
          <w:rStyle w:val="FontStyle13"/>
          <w:sz w:val="28"/>
          <w:szCs w:val="28"/>
        </w:rPr>
        <w:t>Организован круглый стол "Диабет, время действовать!" на борту теплохода "Президент". Всего мероприятиями во время проведения акции было охвачено 36710 человек.</w:t>
      </w:r>
    </w:p>
    <w:p w:rsidR="005769D6" w:rsidRPr="00342B2E" w:rsidRDefault="005769D6" w:rsidP="001B2BC2">
      <w:pPr>
        <w:pStyle w:val="Style7"/>
        <w:widowControl/>
        <w:ind w:firstLine="708"/>
        <w:jc w:val="center"/>
        <w:rPr>
          <w:rStyle w:val="FontStyle17"/>
          <w:sz w:val="28"/>
          <w:szCs w:val="28"/>
        </w:rPr>
      </w:pPr>
      <w:r w:rsidRPr="00342B2E">
        <w:rPr>
          <w:rStyle w:val="FontStyle17"/>
          <w:sz w:val="28"/>
          <w:szCs w:val="28"/>
        </w:rPr>
        <w:t>"Инвестиции в здоровье"</w:t>
      </w:r>
    </w:p>
    <w:p w:rsidR="005769D6" w:rsidRPr="00342B2E" w:rsidRDefault="005769D6" w:rsidP="00D627C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42B2E">
        <w:rPr>
          <w:rFonts w:ascii="Times New Roman" w:hAnsi="Times New Roman"/>
          <w:b/>
          <w:sz w:val="28"/>
          <w:szCs w:val="28"/>
        </w:rPr>
        <w:t>Контроль в учреждениях здравоохранения, участвующих в реализации Программы модернизации здравоохранения Волгоградской области на 2011-2012 годы.</w:t>
      </w:r>
    </w:p>
    <w:p w:rsidR="005769D6" w:rsidRPr="00342B2E" w:rsidRDefault="005769D6" w:rsidP="007E70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>Созданы рабочие группы из членов О</w:t>
      </w:r>
      <w:r>
        <w:rPr>
          <w:rFonts w:ascii="Times New Roman" w:hAnsi="Times New Roman"/>
          <w:sz w:val="28"/>
          <w:szCs w:val="28"/>
        </w:rPr>
        <w:t xml:space="preserve">СМР </w:t>
      </w:r>
      <w:r w:rsidRPr="00342B2E">
        <w:rPr>
          <w:rFonts w:ascii="Times New Roman" w:hAnsi="Times New Roman"/>
          <w:sz w:val="28"/>
          <w:szCs w:val="28"/>
        </w:rPr>
        <w:t xml:space="preserve">для участия в </w:t>
      </w:r>
      <w:r>
        <w:rPr>
          <w:rFonts w:ascii="Times New Roman" w:hAnsi="Times New Roman"/>
          <w:sz w:val="28"/>
          <w:szCs w:val="28"/>
        </w:rPr>
        <w:t xml:space="preserve">проведении контроля за доступностью и качеством медицинской  помощи, лекарственного обеспечения населения, в </w:t>
      </w:r>
      <w:r w:rsidRPr="00342B2E">
        <w:rPr>
          <w:rFonts w:ascii="Times New Roman" w:hAnsi="Times New Roman"/>
          <w:sz w:val="28"/>
          <w:szCs w:val="28"/>
        </w:rPr>
        <w:t>оказании организационно-методической помощи учреждениям здравоохранения Волгоградской области на 2011-2012 годы (проведение капитального ремонта)</w:t>
      </w:r>
      <w:r>
        <w:rPr>
          <w:rFonts w:ascii="Times New Roman" w:hAnsi="Times New Roman"/>
          <w:sz w:val="28"/>
          <w:szCs w:val="28"/>
        </w:rPr>
        <w:t>.</w:t>
      </w:r>
    </w:p>
    <w:p w:rsidR="005769D6" w:rsidRPr="00342B2E" w:rsidRDefault="005769D6" w:rsidP="001B2BC2">
      <w:pPr>
        <w:pStyle w:val="Style3"/>
        <w:widowControl/>
        <w:spacing w:line="240" w:lineRule="auto"/>
        <w:ind w:firstLine="708"/>
        <w:rPr>
          <w:b/>
          <w:sz w:val="28"/>
          <w:szCs w:val="28"/>
        </w:rPr>
      </w:pPr>
      <w:r w:rsidRPr="00342B2E">
        <w:rPr>
          <w:rStyle w:val="FontStyle13"/>
          <w:sz w:val="28"/>
          <w:szCs w:val="28"/>
        </w:rPr>
        <w:t xml:space="preserve">Члены </w:t>
      </w:r>
      <w:r w:rsidRPr="00342B2E">
        <w:rPr>
          <w:sz w:val="28"/>
          <w:szCs w:val="28"/>
        </w:rPr>
        <w:t>О</w:t>
      </w:r>
      <w:r>
        <w:rPr>
          <w:sz w:val="28"/>
          <w:szCs w:val="28"/>
        </w:rPr>
        <w:t>СМР</w:t>
      </w:r>
      <w:r w:rsidRPr="00342B2E">
        <w:rPr>
          <w:rStyle w:val="FontStyle13"/>
          <w:sz w:val="28"/>
          <w:szCs w:val="28"/>
        </w:rPr>
        <w:t xml:space="preserve"> осуществ</w:t>
      </w:r>
      <w:r>
        <w:rPr>
          <w:rStyle w:val="FontStyle13"/>
          <w:sz w:val="28"/>
          <w:szCs w:val="28"/>
        </w:rPr>
        <w:t>или</w:t>
      </w:r>
      <w:r w:rsidRPr="00342B2E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 xml:space="preserve">27 выездов </w:t>
      </w:r>
      <w:r w:rsidRPr="00342B2E">
        <w:rPr>
          <w:rStyle w:val="FontStyle13"/>
          <w:sz w:val="28"/>
          <w:szCs w:val="28"/>
        </w:rPr>
        <w:t xml:space="preserve">в </w:t>
      </w:r>
      <w:r>
        <w:rPr>
          <w:rStyle w:val="FontStyle13"/>
          <w:sz w:val="28"/>
          <w:szCs w:val="28"/>
        </w:rPr>
        <w:t>учреждения здравоохранения городов и районов Волгоградской области</w:t>
      </w:r>
      <w:r w:rsidRPr="00342B2E">
        <w:rPr>
          <w:rStyle w:val="FontStyle13"/>
          <w:sz w:val="28"/>
          <w:szCs w:val="28"/>
        </w:rPr>
        <w:t xml:space="preserve"> для общественного контроля</w:t>
      </w:r>
      <w:r>
        <w:rPr>
          <w:rStyle w:val="FontStyle13"/>
          <w:sz w:val="28"/>
          <w:szCs w:val="28"/>
        </w:rPr>
        <w:t>.</w:t>
      </w:r>
      <w:r w:rsidRPr="00342B2E">
        <w:rPr>
          <w:rStyle w:val="FontStyle13"/>
          <w:sz w:val="28"/>
          <w:szCs w:val="28"/>
        </w:rPr>
        <w:t xml:space="preserve"> </w:t>
      </w:r>
    </w:p>
    <w:p w:rsidR="005769D6" w:rsidRPr="00342B2E" w:rsidRDefault="005769D6" w:rsidP="001B2BC2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5769D6" w:rsidRPr="00342B2E" w:rsidRDefault="005769D6" w:rsidP="001B2BC2">
      <w:pPr>
        <w:pStyle w:val="ListParagraph"/>
        <w:spacing w:after="0" w:line="240" w:lineRule="auto"/>
        <w:ind w:left="0" w:firstLine="708"/>
        <w:jc w:val="center"/>
        <w:rPr>
          <w:rStyle w:val="FontStyle17"/>
          <w:sz w:val="28"/>
          <w:szCs w:val="28"/>
        </w:rPr>
      </w:pPr>
      <w:r w:rsidRPr="00342B2E">
        <w:rPr>
          <w:rStyle w:val="FontStyle17"/>
          <w:sz w:val="28"/>
          <w:szCs w:val="28"/>
        </w:rPr>
        <w:t>Реконструкция сквера "Комсомольский"</w:t>
      </w:r>
      <w:r>
        <w:rPr>
          <w:rStyle w:val="FontStyle17"/>
          <w:sz w:val="28"/>
          <w:szCs w:val="28"/>
        </w:rPr>
        <w:t>.</w:t>
      </w:r>
    </w:p>
    <w:p w:rsidR="005769D6" w:rsidRPr="00342B2E" w:rsidRDefault="005769D6" w:rsidP="007E70C3">
      <w:pPr>
        <w:pStyle w:val="Style3"/>
        <w:widowControl/>
        <w:spacing w:line="240" w:lineRule="auto"/>
        <w:ind w:right="163" w:firstLine="708"/>
        <w:rPr>
          <w:rStyle w:val="FontStyle13"/>
          <w:sz w:val="28"/>
          <w:szCs w:val="28"/>
        </w:rPr>
      </w:pPr>
      <w:r w:rsidRPr="00342B2E">
        <w:rPr>
          <w:sz w:val="28"/>
          <w:szCs w:val="28"/>
        </w:rPr>
        <w:t>О</w:t>
      </w:r>
      <w:r>
        <w:rPr>
          <w:sz w:val="28"/>
          <w:szCs w:val="28"/>
        </w:rPr>
        <w:t>СМР</w:t>
      </w:r>
      <w:r w:rsidRPr="00342B2E">
        <w:rPr>
          <w:rStyle w:val="FontStyle13"/>
          <w:sz w:val="28"/>
          <w:szCs w:val="28"/>
        </w:rPr>
        <w:t xml:space="preserve"> совместно с министерством здравоохранения Волгоградской области принял участие в</w:t>
      </w:r>
      <w:r>
        <w:rPr>
          <w:rStyle w:val="FontStyle13"/>
          <w:sz w:val="28"/>
          <w:szCs w:val="28"/>
        </w:rPr>
        <w:t xml:space="preserve"> </w:t>
      </w:r>
      <w:r w:rsidRPr="00342B2E">
        <w:rPr>
          <w:rStyle w:val="FontStyle13"/>
          <w:sz w:val="28"/>
          <w:szCs w:val="28"/>
        </w:rPr>
        <w:t xml:space="preserve">подготовке проекта по реконструкции </w:t>
      </w:r>
      <w:r>
        <w:rPr>
          <w:rStyle w:val="FontStyle13"/>
          <w:sz w:val="28"/>
          <w:szCs w:val="28"/>
        </w:rPr>
        <w:t xml:space="preserve">исторического места - </w:t>
      </w:r>
      <w:r w:rsidRPr="00342B2E">
        <w:rPr>
          <w:rStyle w:val="FontStyle13"/>
          <w:sz w:val="28"/>
          <w:szCs w:val="28"/>
        </w:rPr>
        <w:t>сквера "Комсом</w:t>
      </w:r>
      <w:r>
        <w:rPr>
          <w:rStyle w:val="FontStyle13"/>
          <w:sz w:val="28"/>
          <w:szCs w:val="28"/>
        </w:rPr>
        <w:t>ольский" в Центральном районе</w:t>
      </w:r>
      <w:r w:rsidRPr="00342B2E">
        <w:rPr>
          <w:rStyle w:val="FontStyle13"/>
          <w:sz w:val="28"/>
          <w:szCs w:val="28"/>
        </w:rPr>
        <w:t xml:space="preserve"> Волгоград</w:t>
      </w:r>
      <w:r>
        <w:rPr>
          <w:rStyle w:val="FontStyle13"/>
          <w:sz w:val="28"/>
          <w:szCs w:val="28"/>
        </w:rPr>
        <w:t>а</w:t>
      </w:r>
      <w:r w:rsidRPr="00342B2E">
        <w:rPr>
          <w:rStyle w:val="FontStyle13"/>
          <w:sz w:val="28"/>
          <w:szCs w:val="28"/>
        </w:rPr>
        <w:t xml:space="preserve">. </w:t>
      </w:r>
      <w:r>
        <w:rPr>
          <w:rStyle w:val="FontStyle13"/>
          <w:sz w:val="28"/>
          <w:szCs w:val="28"/>
        </w:rPr>
        <w:t>Проведены ряд субботников по благоустройству территории сквера.</w:t>
      </w:r>
    </w:p>
    <w:p w:rsidR="005769D6" w:rsidRPr="00342B2E" w:rsidRDefault="005769D6" w:rsidP="001B2BC2">
      <w:pPr>
        <w:pStyle w:val="Style3"/>
        <w:widowControl/>
        <w:spacing w:line="240" w:lineRule="auto"/>
        <w:ind w:firstLine="708"/>
        <w:rPr>
          <w:rStyle w:val="FontStyle13"/>
          <w:sz w:val="28"/>
          <w:szCs w:val="28"/>
        </w:rPr>
      </w:pPr>
    </w:p>
    <w:p w:rsidR="005769D6" w:rsidRPr="00342B2E" w:rsidRDefault="005769D6" w:rsidP="001B2BC2">
      <w:pPr>
        <w:pStyle w:val="Style5"/>
        <w:widowControl/>
        <w:tabs>
          <w:tab w:val="left" w:pos="1440"/>
        </w:tabs>
        <w:ind w:firstLine="708"/>
        <w:jc w:val="center"/>
        <w:rPr>
          <w:rStyle w:val="FontStyle17"/>
          <w:sz w:val="28"/>
          <w:szCs w:val="28"/>
        </w:rPr>
      </w:pPr>
      <w:r w:rsidRPr="00342B2E">
        <w:rPr>
          <w:rStyle w:val="FontStyle17"/>
          <w:sz w:val="28"/>
          <w:szCs w:val="28"/>
        </w:rPr>
        <w:t>Программа «Земский доктор».</w:t>
      </w:r>
    </w:p>
    <w:p w:rsidR="005769D6" w:rsidRPr="0013556F" w:rsidRDefault="005769D6" w:rsidP="001B2BC2">
      <w:pPr>
        <w:pStyle w:val="Style3"/>
        <w:widowControl/>
        <w:spacing w:line="240" w:lineRule="auto"/>
        <w:ind w:right="19" w:firstLine="708"/>
        <w:rPr>
          <w:rStyle w:val="FontStyle13"/>
          <w:sz w:val="28"/>
          <w:szCs w:val="28"/>
        </w:rPr>
      </w:pPr>
      <w:r w:rsidRPr="0013556F">
        <w:rPr>
          <w:rStyle w:val="FontStyle13"/>
          <w:sz w:val="28"/>
          <w:szCs w:val="28"/>
        </w:rPr>
        <w:t xml:space="preserve">Министр </w:t>
      </w:r>
      <w:r>
        <w:rPr>
          <w:rStyle w:val="FontStyle13"/>
          <w:sz w:val="28"/>
          <w:szCs w:val="28"/>
        </w:rPr>
        <w:t xml:space="preserve">здравоохранения Волгоградской области В.В.Шкарин </w:t>
      </w:r>
      <w:r w:rsidRPr="0013556F">
        <w:rPr>
          <w:rStyle w:val="FontStyle13"/>
          <w:sz w:val="28"/>
          <w:szCs w:val="28"/>
        </w:rPr>
        <w:t xml:space="preserve">совместно с членами </w:t>
      </w:r>
      <w:r w:rsidRPr="00342B2E">
        <w:rPr>
          <w:sz w:val="28"/>
          <w:szCs w:val="28"/>
        </w:rPr>
        <w:t>О</w:t>
      </w:r>
      <w:r>
        <w:rPr>
          <w:sz w:val="28"/>
          <w:szCs w:val="28"/>
        </w:rPr>
        <w:t>СМР</w:t>
      </w:r>
      <w:r w:rsidRPr="0013556F">
        <w:rPr>
          <w:rStyle w:val="FontStyle13"/>
          <w:sz w:val="28"/>
          <w:szCs w:val="28"/>
        </w:rPr>
        <w:t xml:space="preserve"> вые</w:t>
      </w:r>
      <w:r>
        <w:rPr>
          <w:rStyle w:val="FontStyle13"/>
          <w:sz w:val="28"/>
          <w:szCs w:val="28"/>
        </w:rPr>
        <w:t>зжал</w:t>
      </w:r>
      <w:r w:rsidRPr="0013556F">
        <w:rPr>
          <w:rStyle w:val="FontStyle13"/>
          <w:sz w:val="28"/>
          <w:szCs w:val="28"/>
        </w:rPr>
        <w:t xml:space="preserve"> в Клетский район</w:t>
      </w:r>
      <w:r>
        <w:rPr>
          <w:rStyle w:val="FontStyle13"/>
          <w:sz w:val="28"/>
          <w:szCs w:val="28"/>
        </w:rPr>
        <w:t xml:space="preserve"> Волгоградской области для встречи</w:t>
      </w:r>
      <w:r w:rsidRPr="0013556F">
        <w:rPr>
          <w:rStyle w:val="FontStyle13"/>
          <w:sz w:val="28"/>
          <w:szCs w:val="28"/>
        </w:rPr>
        <w:t xml:space="preserve"> с </w:t>
      </w:r>
      <w:r>
        <w:rPr>
          <w:rStyle w:val="FontStyle13"/>
          <w:sz w:val="28"/>
          <w:szCs w:val="28"/>
        </w:rPr>
        <w:t xml:space="preserve">16 </w:t>
      </w:r>
      <w:r w:rsidRPr="0013556F">
        <w:rPr>
          <w:rStyle w:val="FontStyle13"/>
          <w:sz w:val="28"/>
          <w:szCs w:val="28"/>
        </w:rPr>
        <w:t>молодыми специалистами</w:t>
      </w:r>
      <w:r>
        <w:rPr>
          <w:rStyle w:val="FontStyle13"/>
          <w:sz w:val="28"/>
          <w:szCs w:val="28"/>
        </w:rPr>
        <w:t xml:space="preserve">, </w:t>
      </w:r>
      <w:r w:rsidRPr="0013556F">
        <w:rPr>
          <w:rStyle w:val="FontStyle13"/>
          <w:sz w:val="28"/>
          <w:szCs w:val="28"/>
        </w:rPr>
        <w:t xml:space="preserve">приехавшими в район в рамках программы </w:t>
      </w:r>
      <w:r>
        <w:rPr>
          <w:rStyle w:val="FontStyle13"/>
          <w:sz w:val="28"/>
          <w:szCs w:val="28"/>
        </w:rPr>
        <w:t xml:space="preserve"> "</w:t>
      </w:r>
      <w:r w:rsidRPr="0013556F">
        <w:rPr>
          <w:rStyle w:val="FontStyle13"/>
          <w:sz w:val="28"/>
          <w:szCs w:val="28"/>
        </w:rPr>
        <w:t>Земский доктор". Дефицит врачебных кадров в Клетском районе полностью решен.</w:t>
      </w:r>
      <w:r>
        <w:rPr>
          <w:rStyle w:val="FontStyle13"/>
          <w:sz w:val="28"/>
          <w:szCs w:val="28"/>
        </w:rPr>
        <w:t xml:space="preserve"> </w:t>
      </w:r>
      <w:r w:rsidRPr="00342B2E">
        <w:rPr>
          <w:sz w:val="28"/>
          <w:szCs w:val="28"/>
        </w:rPr>
        <w:t>О</w:t>
      </w:r>
      <w:r>
        <w:rPr>
          <w:sz w:val="28"/>
          <w:szCs w:val="28"/>
        </w:rPr>
        <w:t>СМР</w:t>
      </w:r>
      <w:r>
        <w:rPr>
          <w:rStyle w:val="FontStyle13"/>
          <w:sz w:val="28"/>
          <w:szCs w:val="28"/>
        </w:rPr>
        <w:t xml:space="preserve"> обеспечивает жесткий контроль за привлечением молодых специалистов в сельское здравоохранение.</w:t>
      </w:r>
    </w:p>
    <w:p w:rsidR="005769D6" w:rsidRPr="0013556F" w:rsidRDefault="005769D6" w:rsidP="001B2BC2">
      <w:pPr>
        <w:pStyle w:val="Style3"/>
        <w:widowControl/>
        <w:spacing w:line="240" w:lineRule="auto"/>
        <w:ind w:right="19" w:firstLine="708"/>
        <w:rPr>
          <w:rStyle w:val="FontStyle13"/>
          <w:sz w:val="28"/>
          <w:szCs w:val="28"/>
        </w:rPr>
      </w:pPr>
    </w:p>
    <w:p w:rsidR="005769D6" w:rsidRPr="00342B2E" w:rsidRDefault="005769D6" w:rsidP="001B2BC2">
      <w:pPr>
        <w:pStyle w:val="Style3"/>
        <w:widowControl/>
        <w:spacing w:line="240" w:lineRule="auto"/>
        <w:ind w:right="19" w:firstLine="708"/>
        <w:jc w:val="center"/>
        <w:rPr>
          <w:rStyle w:val="FontStyle13"/>
          <w:sz w:val="28"/>
          <w:szCs w:val="28"/>
        </w:rPr>
      </w:pPr>
      <w:r>
        <w:rPr>
          <w:rStyle w:val="FontStyle17"/>
          <w:sz w:val="28"/>
          <w:szCs w:val="28"/>
        </w:rPr>
        <w:t>З</w:t>
      </w:r>
      <w:r w:rsidRPr="00342B2E">
        <w:rPr>
          <w:rStyle w:val="FontStyle17"/>
          <w:sz w:val="28"/>
          <w:szCs w:val="28"/>
        </w:rPr>
        <w:t>аседание межведомственного координационного совета.</w:t>
      </w:r>
    </w:p>
    <w:p w:rsidR="005769D6" w:rsidRPr="00342B2E" w:rsidRDefault="005769D6" w:rsidP="001B2BC2">
      <w:pPr>
        <w:pStyle w:val="Style4"/>
        <w:widowControl/>
        <w:spacing w:line="240" w:lineRule="auto"/>
        <w:ind w:firstLine="708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</w:t>
      </w:r>
      <w:r w:rsidRPr="00342B2E">
        <w:rPr>
          <w:rStyle w:val="FontStyle13"/>
          <w:sz w:val="28"/>
          <w:szCs w:val="28"/>
        </w:rPr>
        <w:t>од руководством Губернатора Волгоградской области С.А.Боженова</w:t>
      </w:r>
      <w:r>
        <w:rPr>
          <w:rStyle w:val="FontStyle13"/>
          <w:sz w:val="28"/>
          <w:szCs w:val="28"/>
        </w:rPr>
        <w:t>,</w:t>
      </w:r>
      <w:r w:rsidRPr="00342B2E">
        <w:rPr>
          <w:rStyle w:val="FontStyle13"/>
          <w:sz w:val="28"/>
          <w:szCs w:val="28"/>
        </w:rPr>
        <w:t xml:space="preserve"> совместно с председателем Общественного совета при Губернаторе Волгоградской области В.И.Петровым, членами </w:t>
      </w:r>
      <w:r w:rsidRPr="00342B2E">
        <w:rPr>
          <w:sz w:val="28"/>
          <w:szCs w:val="28"/>
        </w:rPr>
        <w:t>О</w:t>
      </w:r>
      <w:r>
        <w:rPr>
          <w:sz w:val="28"/>
          <w:szCs w:val="28"/>
        </w:rPr>
        <w:t>СМР</w:t>
      </w:r>
      <w:r w:rsidRPr="00342B2E">
        <w:rPr>
          <w:rStyle w:val="FontStyle13"/>
          <w:sz w:val="28"/>
          <w:szCs w:val="28"/>
        </w:rPr>
        <w:t xml:space="preserve"> проведено заседание межведомственного координационного совета о ходе реализации </w:t>
      </w:r>
      <w:r w:rsidRPr="00A779EC">
        <w:rPr>
          <w:rStyle w:val="FontStyle13"/>
          <w:b/>
          <w:sz w:val="28"/>
          <w:szCs w:val="28"/>
        </w:rPr>
        <w:t>программы модернизации здравоохранения</w:t>
      </w:r>
      <w:r w:rsidRPr="00342B2E">
        <w:rPr>
          <w:rStyle w:val="FontStyle13"/>
          <w:sz w:val="28"/>
          <w:szCs w:val="28"/>
        </w:rPr>
        <w:t xml:space="preserve"> Волгоградской области на 2011 - 2012 годы. Рассмотрены проблемные вопросы в решении основных задач программы модернизации.</w:t>
      </w:r>
    </w:p>
    <w:p w:rsidR="005769D6" w:rsidRPr="00342B2E" w:rsidRDefault="005769D6" w:rsidP="001B2BC2">
      <w:pPr>
        <w:pStyle w:val="Style5"/>
        <w:widowControl/>
        <w:tabs>
          <w:tab w:val="left" w:pos="1075"/>
        </w:tabs>
        <w:ind w:firstLine="708"/>
        <w:jc w:val="both"/>
        <w:rPr>
          <w:rStyle w:val="FontStyle16"/>
          <w:sz w:val="28"/>
          <w:szCs w:val="28"/>
        </w:rPr>
      </w:pPr>
    </w:p>
    <w:p w:rsidR="005769D6" w:rsidRPr="00342B2E" w:rsidRDefault="005769D6" w:rsidP="001B2BC2">
      <w:pPr>
        <w:pStyle w:val="Style5"/>
        <w:widowControl/>
        <w:tabs>
          <w:tab w:val="left" w:pos="1075"/>
        </w:tabs>
        <w:ind w:firstLine="708"/>
        <w:jc w:val="center"/>
        <w:rPr>
          <w:rStyle w:val="FontStyle16"/>
          <w:b/>
          <w:sz w:val="28"/>
          <w:szCs w:val="28"/>
        </w:rPr>
      </w:pPr>
      <w:r>
        <w:rPr>
          <w:rStyle w:val="FontStyle16"/>
          <w:b/>
          <w:sz w:val="28"/>
          <w:szCs w:val="28"/>
        </w:rPr>
        <w:t>Отчет</w:t>
      </w:r>
      <w:r w:rsidRPr="00342B2E">
        <w:rPr>
          <w:rStyle w:val="FontStyle16"/>
          <w:b/>
          <w:sz w:val="28"/>
          <w:szCs w:val="28"/>
        </w:rPr>
        <w:t xml:space="preserve"> министра здравоохранения Волгоградской области</w:t>
      </w:r>
    </w:p>
    <w:p w:rsidR="005769D6" w:rsidRPr="00342B2E" w:rsidRDefault="005769D6" w:rsidP="001B2BC2">
      <w:pPr>
        <w:pStyle w:val="Style5"/>
        <w:widowControl/>
        <w:tabs>
          <w:tab w:val="left" w:pos="269"/>
        </w:tabs>
        <w:ind w:firstLine="708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На заседании </w:t>
      </w:r>
      <w:r w:rsidRPr="00342B2E">
        <w:rPr>
          <w:rStyle w:val="FontStyle16"/>
          <w:sz w:val="28"/>
          <w:szCs w:val="28"/>
        </w:rPr>
        <w:t>Общественного экспертного совета при Губернаторе Волгоградской области С.А.Боженове по оценке эффективности деятельности за 2011 год и направлений деятельности на среднесрочную перспективу</w:t>
      </w:r>
      <w:r>
        <w:rPr>
          <w:rStyle w:val="FontStyle16"/>
          <w:sz w:val="28"/>
          <w:szCs w:val="28"/>
        </w:rPr>
        <w:t xml:space="preserve"> заслушан отчет министра здравоохранения</w:t>
      </w:r>
      <w:r w:rsidRPr="00013BC3">
        <w:rPr>
          <w:rStyle w:val="FontStyle13"/>
          <w:sz w:val="28"/>
          <w:szCs w:val="28"/>
        </w:rPr>
        <w:t xml:space="preserve"> </w:t>
      </w:r>
      <w:r w:rsidRPr="00342B2E">
        <w:rPr>
          <w:rStyle w:val="FontStyle13"/>
          <w:sz w:val="28"/>
          <w:szCs w:val="28"/>
        </w:rPr>
        <w:t>Волгоградской области</w:t>
      </w:r>
      <w:r>
        <w:rPr>
          <w:rStyle w:val="FontStyle16"/>
          <w:sz w:val="28"/>
          <w:szCs w:val="28"/>
        </w:rPr>
        <w:t>.</w:t>
      </w:r>
      <w:r w:rsidRPr="00342B2E">
        <w:rPr>
          <w:rStyle w:val="FontStyle16"/>
          <w:sz w:val="28"/>
          <w:szCs w:val="28"/>
        </w:rPr>
        <w:t xml:space="preserve"> </w:t>
      </w:r>
      <w:r w:rsidRPr="00342B2E">
        <w:rPr>
          <w:sz w:val="28"/>
          <w:szCs w:val="28"/>
        </w:rPr>
        <w:t>О</w:t>
      </w:r>
      <w:r>
        <w:rPr>
          <w:sz w:val="28"/>
          <w:szCs w:val="28"/>
        </w:rPr>
        <w:t>СМР</w:t>
      </w:r>
      <w:r w:rsidRPr="00342B2E">
        <w:rPr>
          <w:rStyle w:val="FontStyle16"/>
          <w:sz w:val="28"/>
          <w:szCs w:val="28"/>
        </w:rPr>
        <w:t xml:space="preserve"> принимал</w:t>
      </w:r>
      <w:r>
        <w:rPr>
          <w:rStyle w:val="FontStyle16"/>
          <w:sz w:val="28"/>
          <w:szCs w:val="28"/>
        </w:rPr>
        <w:t xml:space="preserve"> активное </w:t>
      </w:r>
      <w:r w:rsidRPr="00342B2E">
        <w:rPr>
          <w:rStyle w:val="FontStyle16"/>
          <w:sz w:val="28"/>
          <w:szCs w:val="28"/>
        </w:rPr>
        <w:t xml:space="preserve"> участие в </w:t>
      </w:r>
      <w:r>
        <w:rPr>
          <w:rStyle w:val="FontStyle16"/>
          <w:sz w:val="28"/>
          <w:szCs w:val="28"/>
        </w:rPr>
        <w:t>подготовке заседания Совета и обсуждения</w:t>
      </w:r>
      <w:r w:rsidRPr="00342B2E">
        <w:rPr>
          <w:rStyle w:val="FontStyle16"/>
          <w:sz w:val="28"/>
          <w:szCs w:val="28"/>
        </w:rPr>
        <w:t xml:space="preserve"> отчета.</w:t>
      </w:r>
    </w:p>
    <w:p w:rsidR="005769D6" w:rsidRDefault="005769D6" w:rsidP="001B2BC2">
      <w:pPr>
        <w:pStyle w:val="Style4"/>
        <w:widowControl/>
        <w:spacing w:line="240" w:lineRule="auto"/>
        <w:ind w:firstLine="708"/>
        <w:rPr>
          <w:rStyle w:val="FontStyle14"/>
          <w:sz w:val="28"/>
          <w:szCs w:val="28"/>
        </w:rPr>
      </w:pPr>
    </w:p>
    <w:p w:rsidR="005769D6" w:rsidRPr="00342B2E" w:rsidRDefault="005769D6" w:rsidP="001B2BC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42B2E">
        <w:rPr>
          <w:rFonts w:ascii="Times New Roman" w:hAnsi="Times New Roman"/>
          <w:b/>
          <w:sz w:val="28"/>
          <w:szCs w:val="28"/>
        </w:rPr>
        <w:t>Областная межведомственная конференция «Работа с обращениями граждан и организаций в Волгоградской области: право и практика».</w:t>
      </w:r>
    </w:p>
    <w:p w:rsidR="005769D6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42B2E">
        <w:rPr>
          <w:rFonts w:ascii="Times New Roman" w:hAnsi="Times New Roman"/>
          <w:sz w:val="28"/>
          <w:szCs w:val="28"/>
        </w:rPr>
        <w:t xml:space="preserve">ри участии представителей: </w:t>
      </w:r>
    </w:p>
    <w:p w:rsidR="005769D6" w:rsidRPr="00AC009C" w:rsidRDefault="005769D6" w:rsidP="001B2BC2">
      <w:pPr>
        <w:pStyle w:val="ListParagraph"/>
        <w:numPr>
          <w:ilvl w:val="0"/>
          <w:numId w:val="4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C009C">
        <w:rPr>
          <w:rFonts w:ascii="Times New Roman" w:hAnsi="Times New Roman"/>
          <w:sz w:val="28"/>
          <w:szCs w:val="28"/>
        </w:rPr>
        <w:t>Волгоградской областной Думы;</w:t>
      </w:r>
    </w:p>
    <w:p w:rsidR="005769D6" w:rsidRPr="00342B2E" w:rsidRDefault="005769D6" w:rsidP="001B2BC2">
      <w:pPr>
        <w:pStyle w:val="ListParagraph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>министерства здравоохранения Волгоградской области;</w:t>
      </w:r>
    </w:p>
    <w:p w:rsidR="005769D6" w:rsidRPr="00342B2E" w:rsidRDefault="005769D6" w:rsidP="001B2BC2">
      <w:pPr>
        <w:pStyle w:val="ListParagraph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СМР</w:t>
      </w:r>
      <w:r w:rsidRPr="00342B2E">
        <w:rPr>
          <w:rFonts w:ascii="Times New Roman" w:hAnsi="Times New Roman"/>
          <w:sz w:val="28"/>
          <w:szCs w:val="28"/>
        </w:rPr>
        <w:t>;</w:t>
      </w:r>
    </w:p>
    <w:p w:rsidR="005769D6" w:rsidRPr="00342B2E" w:rsidRDefault="005769D6" w:rsidP="001B2BC2">
      <w:pPr>
        <w:pStyle w:val="ListParagraph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>Совета общественных организаций по защите прав пациентов при министерстве здравоохранения Волгоградской области;</w:t>
      </w:r>
    </w:p>
    <w:p w:rsidR="005769D6" w:rsidRPr="00342B2E" w:rsidRDefault="005769D6" w:rsidP="001B2BC2">
      <w:pPr>
        <w:pStyle w:val="ListParagraph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>Обкома профсоюза работников здравоохранения Волгоградской области;</w:t>
      </w:r>
    </w:p>
    <w:p w:rsidR="005769D6" w:rsidRPr="00342B2E" w:rsidRDefault="005769D6" w:rsidP="001B2BC2">
      <w:pPr>
        <w:pStyle w:val="ListParagraph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>Прокуратуры Волгоградской области;</w:t>
      </w:r>
    </w:p>
    <w:p w:rsidR="005769D6" w:rsidRPr="00342B2E" w:rsidRDefault="005769D6" w:rsidP="001B2BC2">
      <w:pPr>
        <w:pStyle w:val="ListParagraph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>Управлении Федеральной службы по надзору в сфере здравоохранения по Волгоградской области;</w:t>
      </w:r>
    </w:p>
    <w:p w:rsidR="005769D6" w:rsidRPr="00342B2E" w:rsidRDefault="005769D6" w:rsidP="001B2BC2">
      <w:pPr>
        <w:pStyle w:val="ListParagraph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>ГУ «Территориальный фонд обязательного медицинского страхования Волгоградской области;</w:t>
      </w:r>
    </w:p>
    <w:p w:rsidR="005769D6" w:rsidRPr="00342B2E" w:rsidRDefault="005769D6" w:rsidP="001B2BC2">
      <w:pPr>
        <w:pStyle w:val="ListParagraph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>ФКУ «Главное бюро МСЭ по Волгоградской области»;</w:t>
      </w:r>
    </w:p>
    <w:p w:rsidR="005769D6" w:rsidRPr="00342B2E" w:rsidRDefault="005769D6" w:rsidP="001B2BC2">
      <w:pPr>
        <w:pStyle w:val="ListParagraph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>ГУ «Волгоградское региональное отделение Фонда социального страхования Российской Федерации»;</w:t>
      </w:r>
    </w:p>
    <w:p w:rsidR="005769D6" w:rsidRPr="00342B2E" w:rsidRDefault="005769D6" w:rsidP="001B2BC2">
      <w:pPr>
        <w:pStyle w:val="ListParagraph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>ГБОУ ВПО ВолгГМУ Минздрава России;</w:t>
      </w:r>
    </w:p>
    <w:p w:rsidR="005769D6" w:rsidRPr="00342B2E" w:rsidRDefault="005769D6" w:rsidP="001B2BC2">
      <w:pPr>
        <w:pStyle w:val="ListParagraph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>Главные врачи государственных и муниципальных учреждений здравоохранения;</w:t>
      </w:r>
    </w:p>
    <w:p w:rsidR="005769D6" w:rsidRPr="00342B2E" w:rsidRDefault="005769D6" w:rsidP="001B2BC2">
      <w:pPr>
        <w:pStyle w:val="ListParagraph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 xml:space="preserve"> лица, ответственные за рассмотрение обращений граждан в муниципальных учреждениях здравоохранения;</w:t>
      </w:r>
    </w:p>
    <w:p w:rsidR="005769D6" w:rsidRPr="00342B2E" w:rsidRDefault="005769D6" w:rsidP="001B2BC2">
      <w:pPr>
        <w:pStyle w:val="ListParagraph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>Руководители органов управления здравоохранением муниципальных образований Волгоградской области.</w:t>
      </w:r>
    </w:p>
    <w:p w:rsidR="005769D6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009C">
        <w:rPr>
          <w:rFonts w:ascii="Times New Roman" w:hAnsi="Times New Roman"/>
          <w:sz w:val="28"/>
          <w:szCs w:val="28"/>
        </w:rPr>
        <w:t>Цель конференции</w:t>
      </w:r>
      <w:r>
        <w:rPr>
          <w:rFonts w:ascii="Times New Roman" w:hAnsi="Times New Roman"/>
          <w:sz w:val="28"/>
          <w:szCs w:val="28"/>
        </w:rPr>
        <w:t>:</w:t>
      </w:r>
    </w:p>
    <w:p w:rsidR="005769D6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42B2E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е</w:t>
      </w:r>
      <w:r w:rsidRPr="00342B2E">
        <w:rPr>
          <w:rFonts w:ascii="Times New Roman" w:hAnsi="Times New Roman"/>
          <w:sz w:val="28"/>
          <w:szCs w:val="28"/>
        </w:rPr>
        <w:t xml:space="preserve"> актуальных задач практики рассмотрения </w:t>
      </w:r>
      <w:r>
        <w:rPr>
          <w:rFonts w:ascii="Times New Roman" w:hAnsi="Times New Roman"/>
          <w:sz w:val="28"/>
          <w:szCs w:val="28"/>
        </w:rPr>
        <w:t>обращений граждан и организаций;</w:t>
      </w:r>
      <w:r w:rsidRPr="00342B2E">
        <w:rPr>
          <w:rFonts w:ascii="Times New Roman" w:hAnsi="Times New Roman"/>
          <w:sz w:val="28"/>
          <w:szCs w:val="28"/>
        </w:rPr>
        <w:t xml:space="preserve"> </w:t>
      </w:r>
    </w:p>
    <w:p w:rsidR="005769D6" w:rsidRPr="00AC009C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009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личный прием граждан;</w:t>
      </w:r>
    </w:p>
    <w:p w:rsidR="005769D6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внедрение</w:t>
      </w:r>
      <w:r w:rsidRPr="00AC009C">
        <w:rPr>
          <w:rFonts w:ascii="Times New Roman" w:hAnsi="Times New Roman"/>
          <w:sz w:val="28"/>
          <w:szCs w:val="28"/>
        </w:rPr>
        <w:t xml:space="preserve"> информационных технологий и электронного документооборота в работе с об</w:t>
      </w:r>
      <w:r>
        <w:rPr>
          <w:rFonts w:ascii="Times New Roman" w:hAnsi="Times New Roman"/>
          <w:sz w:val="28"/>
          <w:szCs w:val="28"/>
        </w:rPr>
        <w:t>ращениями граждан и организаций;</w:t>
      </w:r>
    </w:p>
    <w:p w:rsidR="005769D6" w:rsidRPr="00884203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4203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>анализ</w:t>
      </w:r>
      <w:r w:rsidRPr="00884203">
        <w:rPr>
          <w:rFonts w:ascii="Times New Roman" w:hAnsi="Times New Roman"/>
          <w:sz w:val="28"/>
          <w:szCs w:val="28"/>
        </w:rPr>
        <w:t xml:space="preserve"> практики федерального и регионального законодательства</w:t>
      </w:r>
      <w:r>
        <w:rPr>
          <w:rFonts w:ascii="Times New Roman" w:hAnsi="Times New Roman"/>
          <w:sz w:val="28"/>
          <w:szCs w:val="28"/>
        </w:rPr>
        <w:t>;</w:t>
      </w:r>
      <w:r w:rsidRPr="00884203">
        <w:rPr>
          <w:rFonts w:ascii="Times New Roman" w:hAnsi="Times New Roman"/>
          <w:sz w:val="28"/>
          <w:szCs w:val="28"/>
        </w:rPr>
        <w:t xml:space="preserve"> </w:t>
      </w:r>
    </w:p>
    <w:p w:rsidR="005769D6" w:rsidRPr="00884203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4203">
        <w:rPr>
          <w:rFonts w:ascii="Times New Roman" w:hAnsi="Times New Roman"/>
          <w:sz w:val="28"/>
          <w:szCs w:val="28"/>
        </w:rPr>
        <w:t>-инновационны</w:t>
      </w:r>
      <w:r>
        <w:rPr>
          <w:rFonts w:ascii="Times New Roman" w:hAnsi="Times New Roman"/>
          <w:sz w:val="28"/>
          <w:szCs w:val="28"/>
        </w:rPr>
        <w:t>е</w:t>
      </w:r>
      <w:r w:rsidRPr="00884203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ы</w:t>
      </w:r>
      <w:r w:rsidRPr="00884203">
        <w:rPr>
          <w:rFonts w:ascii="Times New Roman" w:hAnsi="Times New Roman"/>
          <w:sz w:val="28"/>
          <w:szCs w:val="28"/>
        </w:rPr>
        <w:t xml:space="preserve"> к статистическому анализу данных</w:t>
      </w:r>
      <w:r>
        <w:rPr>
          <w:rFonts w:ascii="Times New Roman" w:hAnsi="Times New Roman"/>
          <w:sz w:val="28"/>
          <w:szCs w:val="28"/>
        </w:rPr>
        <w:t>;</w:t>
      </w:r>
    </w:p>
    <w:p w:rsidR="005769D6" w:rsidRPr="00884203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4203">
        <w:rPr>
          <w:rFonts w:ascii="Times New Roman" w:hAnsi="Times New Roman"/>
          <w:sz w:val="28"/>
          <w:szCs w:val="28"/>
        </w:rPr>
        <w:t xml:space="preserve">- </w:t>
      </w:r>
      <w:r w:rsidRPr="00884203">
        <w:rPr>
          <w:rFonts w:ascii="Times New Roman" w:hAnsi="Times New Roman"/>
          <w:b/>
          <w:sz w:val="28"/>
          <w:szCs w:val="28"/>
        </w:rPr>
        <w:t>вопросы развития форм и методов внесудебной защиты прав граждан и организаций</w:t>
      </w:r>
      <w:r w:rsidRPr="00884203">
        <w:rPr>
          <w:rFonts w:ascii="Times New Roman" w:hAnsi="Times New Roman"/>
          <w:sz w:val="28"/>
          <w:szCs w:val="28"/>
        </w:rPr>
        <w:t>.</w:t>
      </w:r>
    </w:p>
    <w:p w:rsidR="005769D6" w:rsidRDefault="005769D6" w:rsidP="001B2BC2">
      <w:pPr>
        <w:spacing w:after="0" w:line="240" w:lineRule="auto"/>
        <w:ind w:firstLine="708"/>
        <w:jc w:val="center"/>
        <w:rPr>
          <w:rStyle w:val="FontStyle16"/>
          <w:b/>
          <w:sz w:val="28"/>
          <w:szCs w:val="28"/>
        </w:rPr>
      </w:pPr>
    </w:p>
    <w:p w:rsidR="005769D6" w:rsidRDefault="005769D6" w:rsidP="001B2BC2">
      <w:pPr>
        <w:spacing w:after="0" w:line="240" w:lineRule="auto"/>
        <w:ind w:firstLine="708"/>
        <w:jc w:val="center"/>
        <w:rPr>
          <w:rStyle w:val="FontStyle16"/>
          <w:b/>
          <w:sz w:val="28"/>
          <w:szCs w:val="28"/>
        </w:rPr>
      </w:pPr>
      <w:r w:rsidRPr="00342B2E">
        <w:rPr>
          <w:rStyle w:val="FontStyle16"/>
          <w:b/>
          <w:sz w:val="28"/>
          <w:szCs w:val="28"/>
        </w:rPr>
        <w:t>Выездная межрайонная научно-практическая врачебная конференция</w:t>
      </w:r>
      <w:r w:rsidRPr="00342B2E">
        <w:rPr>
          <w:rStyle w:val="FontStyle16"/>
          <w:b/>
          <w:sz w:val="28"/>
          <w:szCs w:val="28"/>
        </w:rPr>
        <w:br/>
        <w:t>«Сепсис. Новые подходы к диагностике и лечению».</w:t>
      </w:r>
    </w:p>
    <w:p w:rsidR="005769D6" w:rsidRDefault="005769D6" w:rsidP="001B2BC2">
      <w:pPr>
        <w:spacing w:after="0" w:line="240" w:lineRule="auto"/>
        <w:ind w:firstLine="708"/>
        <w:jc w:val="both"/>
        <w:rPr>
          <w:rStyle w:val="FontStyle19"/>
          <w:b/>
          <w:sz w:val="28"/>
          <w:szCs w:val="28"/>
        </w:rPr>
      </w:pPr>
      <w:r w:rsidRPr="00884203">
        <w:rPr>
          <w:rStyle w:val="FontStyle16"/>
          <w:sz w:val="28"/>
          <w:szCs w:val="28"/>
        </w:rPr>
        <w:t>Общественный  совет</w:t>
      </w:r>
      <w:r>
        <w:rPr>
          <w:rStyle w:val="FontStyle16"/>
          <w:sz w:val="28"/>
          <w:szCs w:val="28"/>
        </w:rPr>
        <w:t xml:space="preserve"> при Губернаторе, </w:t>
      </w:r>
      <w:r w:rsidRPr="00342B2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СМР</w:t>
      </w:r>
      <w:r w:rsidRPr="00884203">
        <w:rPr>
          <w:rStyle w:val="FontStyle16"/>
          <w:sz w:val="28"/>
          <w:szCs w:val="28"/>
        </w:rPr>
        <w:t xml:space="preserve"> провели</w:t>
      </w:r>
      <w:r>
        <w:rPr>
          <w:rStyle w:val="FontStyle16"/>
          <w:sz w:val="28"/>
          <w:szCs w:val="28"/>
        </w:rPr>
        <w:t xml:space="preserve"> для главных врачей медицинских организаций</w:t>
      </w:r>
      <w:r w:rsidRPr="00FB0629">
        <w:rPr>
          <w:rStyle w:val="FontStyle16"/>
          <w:sz w:val="28"/>
          <w:szCs w:val="28"/>
        </w:rPr>
        <w:t xml:space="preserve"> </w:t>
      </w:r>
      <w:r w:rsidRPr="00342B2E">
        <w:rPr>
          <w:rStyle w:val="FontStyle16"/>
          <w:sz w:val="28"/>
          <w:szCs w:val="28"/>
        </w:rPr>
        <w:t>выездную</w:t>
      </w:r>
      <w:r>
        <w:rPr>
          <w:rStyle w:val="FontStyle16"/>
          <w:sz w:val="28"/>
          <w:szCs w:val="28"/>
        </w:rPr>
        <w:t xml:space="preserve"> </w:t>
      </w:r>
      <w:r w:rsidRPr="00342B2E">
        <w:rPr>
          <w:rStyle w:val="FontStyle16"/>
          <w:sz w:val="28"/>
          <w:szCs w:val="28"/>
        </w:rPr>
        <w:t>межрайонную научно-практическую врачебную конференцию</w:t>
      </w:r>
      <w:r>
        <w:rPr>
          <w:rStyle w:val="FontStyle16"/>
          <w:sz w:val="28"/>
          <w:szCs w:val="28"/>
        </w:rPr>
        <w:t xml:space="preserve"> </w:t>
      </w:r>
      <w:r w:rsidRPr="00342B2E">
        <w:rPr>
          <w:rStyle w:val="FontStyle16"/>
          <w:sz w:val="28"/>
          <w:szCs w:val="28"/>
        </w:rPr>
        <w:t>«Сепсис. Новые подходы к диагностике и лечению»</w:t>
      </w:r>
      <w:r>
        <w:rPr>
          <w:rStyle w:val="FontStyle16"/>
          <w:sz w:val="28"/>
          <w:szCs w:val="28"/>
        </w:rPr>
        <w:t xml:space="preserve"> </w:t>
      </w:r>
      <w:r w:rsidRPr="00342B2E">
        <w:rPr>
          <w:rStyle w:val="FontStyle16"/>
          <w:sz w:val="28"/>
          <w:szCs w:val="28"/>
        </w:rPr>
        <w:t>в</w:t>
      </w:r>
      <w:r>
        <w:rPr>
          <w:rStyle w:val="FontStyle16"/>
          <w:sz w:val="28"/>
          <w:szCs w:val="28"/>
        </w:rPr>
        <w:t xml:space="preserve"> </w:t>
      </w:r>
      <w:r w:rsidRPr="00342B2E">
        <w:rPr>
          <w:rStyle w:val="FontStyle16"/>
          <w:sz w:val="28"/>
          <w:szCs w:val="28"/>
        </w:rPr>
        <w:t>Даниловском районе</w:t>
      </w:r>
      <w:r>
        <w:rPr>
          <w:rStyle w:val="FontStyle16"/>
          <w:sz w:val="28"/>
          <w:szCs w:val="28"/>
        </w:rPr>
        <w:t>.</w:t>
      </w:r>
      <w:r w:rsidRPr="00342B2E">
        <w:rPr>
          <w:rStyle w:val="FontStyle16"/>
          <w:sz w:val="28"/>
          <w:szCs w:val="28"/>
        </w:rPr>
        <w:t xml:space="preserve"> Встречу с медицинским сообществом Волгоградской</w:t>
      </w:r>
      <w:r>
        <w:rPr>
          <w:rStyle w:val="FontStyle16"/>
          <w:sz w:val="28"/>
          <w:szCs w:val="28"/>
        </w:rPr>
        <w:t xml:space="preserve"> </w:t>
      </w:r>
      <w:r w:rsidRPr="00342B2E">
        <w:rPr>
          <w:rStyle w:val="FontStyle16"/>
          <w:sz w:val="28"/>
          <w:szCs w:val="28"/>
        </w:rPr>
        <w:t xml:space="preserve">области провел В.И.Петров - </w:t>
      </w:r>
      <w:r w:rsidRPr="00684BA7">
        <w:rPr>
          <w:rStyle w:val="FontStyle16"/>
          <w:b/>
          <w:sz w:val="28"/>
          <w:szCs w:val="28"/>
        </w:rPr>
        <w:t>председатель Общественного</w:t>
      </w:r>
      <w:r>
        <w:rPr>
          <w:rStyle w:val="FontStyle16"/>
          <w:b/>
          <w:sz w:val="28"/>
          <w:szCs w:val="28"/>
        </w:rPr>
        <w:t xml:space="preserve">   </w:t>
      </w:r>
      <w:r w:rsidRPr="00684BA7">
        <w:rPr>
          <w:rStyle w:val="FontStyle16"/>
          <w:b/>
          <w:sz w:val="28"/>
          <w:szCs w:val="28"/>
        </w:rPr>
        <w:t>экспертного совета при Губернаторе</w:t>
      </w:r>
      <w:r w:rsidRPr="00342B2E">
        <w:rPr>
          <w:rStyle w:val="FontStyle16"/>
          <w:sz w:val="28"/>
          <w:szCs w:val="28"/>
        </w:rPr>
        <w:t xml:space="preserve"> Волгоградской области.</w:t>
      </w:r>
      <w:r>
        <w:rPr>
          <w:rStyle w:val="FontStyle16"/>
          <w:sz w:val="28"/>
          <w:szCs w:val="28"/>
        </w:rPr>
        <w:t xml:space="preserve"> На встрече присутствовало 300 человек</w:t>
      </w:r>
      <w:r w:rsidRPr="00E71E44">
        <w:rPr>
          <w:rStyle w:val="FontStyle16"/>
          <w:b/>
          <w:sz w:val="28"/>
          <w:szCs w:val="28"/>
        </w:rPr>
        <w:t xml:space="preserve">. </w:t>
      </w:r>
      <w:r w:rsidRPr="00E71E44">
        <w:rPr>
          <w:rStyle w:val="FontStyle20"/>
          <w:b w:val="0"/>
          <w:sz w:val="28"/>
          <w:szCs w:val="28"/>
        </w:rPr>
        <w:t>Основная тема встречи</w:t>
      </w:r>
      <w:r>
        <w:rPr>
          <w:rStyle w:val="FontStyle20"/>
          <w:b w:val="0"/>
          <w:sz w:val="28"/>
          <w:szCs w:val="28"/>
        </w:rPr>
        <w:t xml:space="preserve"> </w:t>
      </w:r>
      <w:r w:rsidRPr="00E71E44">
        <w:rPr>
          <w:rStyle w:val="FontStyle19"/>
          <w:b/>
          <w:sz w:val="28"/>
          <w:szCs w:val="28"/>
        </w:rPr>
        <w:t xml:space="preserve">- роль </w:t>
      </w:r>
      <w:r w:rsidRPr="00E71E44">
        <w:rPr>
          <w:rStyle w:val="FontStyle20"/>
          <w:b w:val="0"/>
          <w:sz w:val="28"/>
          <w:szCs w:val="28"/>
        </w:rPr>
        <w:t xml:space="preserve">профессионального врачебного сообщества </w:t>
      </w:r>
      <w:r w:rsidRPr="00E71E44">
        <w:rPr>
          <w:rStyle w:val="FontStyle19"/>
          <w:b/>
          <w:sz w:val="28"/>
          <w:szCs w:val="28"/>
        </w:rPr>
        <w:t>в реализации государственной политики в сфере охраны здоровья граждан.</w:t>
      </w:r>
    </w:p>
    <w:p w:rsidR="005769D6" w:rsidRDefault="005769D6" w:rsidP="001B2BC2">
      <w:pPr>
        <w:spacing w:after="0" w:line="240" w:lineRule="auto"/>
        <w:ind w:firstLine="708"/>
        <w:jc w:val="both"/>
        <w:rPr>
          <w:rStyle w:val="FontStyle19"/>
          <w:b/>
          <w:sz w:val="28"/>
          <w:szCs w:val="28"/>
        </w:rPr>
      </w:pPr>
    </w:p>
    <w:p w:rsidR="005769D6" w:rsidRPr="00342B2E" w:rsidRDefault="005769D6" w:rsidP="001B2BC2">
      <w:pPr>
        <w:pStyle w:val="Style8"/>
        <w:widowControl/>
        <w:spacing w:line="240" w:lineRule="auto"/>
        <w:ind w:firstLine="708"/>
        <w:rPr>
          <w:rStyle w:val="FontStyle20"/>
          <w:sz w:val="28"/>
          <w:szCs w:val="28"/>
        </w:rPr>
      </w:pPr>
      <w:r w:rsidRPr="00342B2E">
        <w:rPr>
          <w:rStyle w:val="FontStyle20"/>
          <w:sz w:val="28"/>
          <w:szCs w:val="28"/>
        </w:rPr>
        <w:t>I Национальный съезд врачей Российской Федерации.</w:t>
      </w:r>
    </w:p>
    <w:p w:rsidR="005769D6" w:rsidRPr="00342B2E" w:rsidRDefault="005769D6" w:rsidP="001B2BC2">
      <w:pPr>
        <w:pStyle w:val="Style7"/>
        <w:widowControl/>
        <w:ind w:firstLine="708"/>
        <w:rPr>
          <w:rStyle w:val="FontStyle19"/>
          <w:sz w:val="28"/>
          <w:szCs w:val="28"/>
        </w:rPr>
      </w:pPr>
      <w:r w:rsidRPr="00342B2E">
        <w:rPr>
          <w:rStyle w:val="FontStyle19"/>
          <w:sz w:val="28"/>
          <w:szCs w:val="28"/>
        </w:rPr>
        <w:t>5 октября 2012 года состоялся I Национальный съезд врачей Российской Федерации в Государственном Кремлевском Дворце, первый в истории современной России.</w:t>
      </w:r>
    </w:p>
    <w:p w:rsidR="005769D6" w:rsidRPr="00342B2E" w:rsidRDefault="005769D6" w:rsidP="001B2BC2">
      <w:pPr>
        <w:pStyle w:val="Style7"/>
        <w:widowControl/>
        <w:ind w:firstLine="708"/>
        <w:rPr>
          <w:rStyle w:val="FontStyle19"/>
          <w:sz w:val="28"/>
          <w:szCs w:val="28"/>
        </w:rPr>
      </w:pPr>
      <w:r w:rsidRPr="00342B2E">
        <w:rPr>
          <w:rStyle w:val="FontStyle19"/>
          <w:sz w:val="28"/>
          <w:szCs w:val="28"/>
        </w:rPr>
        <w:t>Из Волгоградской области</w:t>
      </w:r>
      <w:r>
        <w:rPr>
          <w:rStyle w:val="FontStyle19"/>
          <w:sz w:val="28"/>
          <w:szCs w:val="28"/>
        </w:rPr>
        <w:t xml:space="preserve"> принимала участие делегация 80</w:t>
      </w:r>
      <w:r w:rsidRPr="00342B2E">
        <w:rPr>
          <w:rStyle w:val="FontStyle19"/>
          <w:sz w:val="28"/>
          <w:szCs w:val="28"/>
        </w:rPr>
        <w:t xml:space="preserve"> человек в составе членов:</w:t>
      </w:r>
    </w:p>
    <w:p w:rsidR="005769D6" w:rsidRPr="00342B2E" w:rsidRDefault="005769D6" w:rsidP="001B2BC2">
      <w:pPr>
        <w:pStyle w:val="Style3"/>
        <w:widowControl/>
        <w:numPr>
          <w:ilvl w:val="0"/>
          <w:numId w:val="16"/>
        </w:numPr>
        <w:tabs>
          <w:tab w:val="left" w:pos="893"/>
        </w:tabs>
        <w:spacing w:line="240" w:lineRule="auto"/>
        <w:ind w:firstLine="708"/>
        <w:jc w:val="left"/>
        <w:rPr>
          <w:rStyle w:val="FontStyle19"/>
          <w:sz w:val="28"/>
          <w:szCs w:val="28"/>
        </w:rPr>
      </w:pPr>
      <w:r w:rsidRPr="00342B2E">
        <w:rPr>
          <w:rStyle w:val="FontStyle19"/>
          <w:sz w:val="28"/>
          <w:szCs w:val="28"/>
        </w:rPr>
        <w:t>Общественного совета при Гу</w:t>
      </w:r>
      <w:r>
        <w:rPr>
          <w:rStyle w:val="FontStyle19"/>
          <w:sz w:val="28"/>
          <w:szCs w:val="28"/>
        </w:rPr>
        <w:t>бернаторе Волгоградской области;</w:t>
      </w:r>
    </w:p>
    <w:p w:rsidR="005769D6" w:rsidRPr="00342B2E" w:rsidRDefault="005769D6" w:rsidP="00A52A0F">
      <w:pPr>
        <w:pStyle w:val="Style3"/>
        <w:widowControl/>
        <w:numPr>
          <w:ilvl w:val="0"/>
          <w:numId w:val="16"/>
        </w:numPr>
        <w:tabs>
          <w:tab w:val="left" w:pos="979"/>
        </w:tabs>
        <w:spacing w:line="240" w:lineRule="auto"/>
        <w:ind w:firstLine="708"/>
        <w:rPr>
          <w:rStyle w:val="FontStyle19"/>
          <w:sz w:val="28"/>
          <w:szCs w:val="28"/>
        </w:rPr>
      </w:pPr>
      <w:r w:rsidRPr="00342B2E">
        <w:rPr>
          <w:sz w:val="28"/>
          <w:szCs w:val="28"/>
        </w:rPr>
        <w:t>О</w:t>
      </w:r>
      <w:r>
        <w:rPr>
          <w:sz w:val="28"/>
          <w:szCs w:val="28"/>
        </w:rPr>
        <w:t>СМР</w:t>
      </w:r>
      <w:r>
        <w:rPr>
          <w:rStyle w:val="FontStyle19"/>
          <w:sz w:val="28"/>
          <w:szCs w:val="28"/>
        </w:rPr>
        <w:t>;</w:t>
      </w:r>
    </w:p>
    <w:p w:rsidR="005769D6" w:rsidRPr="00342B2E" w:rsidRDefault="005769D6" w:rsidP="00A52A0F">
      <w:pPr>
        <w:pStyle w:val="Style3"/>
        <w:widowControl/>
        <w:tabs>
          <w:tab w:val="left" w:pos="1046"/>
        </w:tabs>
        <w:spacing w:line="240" w:lineRule="auto"/>
        <w:ind w:right="19" w:firstLine="708"/>
        <w:rPr>
          <w:rStyle w:val="FontStyle19"/>
          <w:sz w:val="28"/>
          <w:szCs w:val="28"/>
        </w:rPr>
      </w:pPr>
      <w:r w:rsidRPr="00342B2E">
        <w:rPr>
          <w:rStyle w:val="FontStyle19"/>
          <w:sz w:val="28"/>
          <w:szCs w:val="28"/>
        </w:rPr>
        <w:t>•</w:t>
      </w:r>
      <w:r w:rsidRPr="00342B2E">
        <w:rPr>
          <w:rStyle w:val="FontStyle19"/>
          <w:sz w:val="28"/>
          <w:szCs w:val="28"/>
        </w:rPr>
        <w:tab/>
        <w:t>главных врачей государственных и муниципальных учреждений Волгоградской области.</w:t>
      </w:r>
    </w:p>
    <w:p w:rsidR="005769D6" w:rsidRPr="00342B2E" w:rsidRDefault="005769D6" w:rsidP="00A52A0F">
      <w:pPr>
        <w:pStyle w:val="Style7"/>
        <w:widowControl/>
        <w:ind w:right="19" w:firstLine="708"/>
        <w:jc w:val="both"/>
        <w:rPr>
          <w:rStyle w:val="FontStyle19"/>
          <w:sz w:val="28"/>
          <w:szCs w:val="28"/>
        </w:rPr>
      </w:pPr>
      <w:r w:rsidRPr="00E71E44">
        <w:rPr>
          <w:rStyle w:val="FontStyle19"/>
          <w:b/>
          <w:sz w:val="28"/>
          <w:szCs w:val="28"/>
        </w:rPr>
        <w:t>Особое внимание</w:t>
      </w:r>
      <w:r w:rsidRPr="00342B2E">
        <w:rPr>
          <w:rStyle w:val="FontStyle19"/>
          <w:sz w:val="28"/>
          <w:szCs w:val="28"/>
        </w:rPr>
        <w:t xml:space="preserve"> участники съезда уделили охране здоровья детей, повышению качества медицинской помощи, проблемам развития здравоохранения в малых городах и сельской местности.</w:t>
      </w:r>
    </w:p>
    <w:p w:rsidR="005769D6" w:rsidRDefault="005769D6" w:rsidP="00A52A0F">
      <w:pPr>
        <w:pStyle w:val="Style5"/>
        <w:widowControl/>
        <w:ind w:firstLine="708"/>
        <w:jc w:val="both"/>
        <w:rPr>
          <w:rStyle w:val="FontStyle20"/>
          <w:sz w:val="28"/>
          <w:szCs w:val="28"/>
        </w:rPr>
      </w:pPr>
    </w:p>
    <w:p w:rsidR="005769D6" w:rsidRPr="00E71E44" w:rsidRDefault="005769D6" w:rsidP="00355AFD">
      <w:pPr>
        <w:pStyle w:val="Style5"/>
        <w:widowControl/>
        <w:jc w:val="center"/>
        <w:rPr>
          <w:rStyle w:val="FontStyle20"/>
          <w:sz w:val="28"/>
          <w:szCs w:val="28"/>
        </w:rPr>
      </w:pPr>
      <w:r w:rsidRPr="00E71E44">
        <w:rPr>
          <w:rStyle w:val="FontStyle20"/>
          <w:sz w:val="28"/>
          <w:szCs w:val="28"/>
        </w:rPr>
        <w:t>Спартакиада Волгоградской области.</w:t>
      </w:r>
    </w:p>
    <w:p w:rsidR="005769D6" w:rsidRPr="00E71E44" w:rsidRDefault="005769D6" w:rsidP="00A52A0F">
      <w:pPr>
        <w:pStyle w:val="Style7"/>
        <w:widowControl/>
        <w:ind w:firstLine="708"/>
        <w:jc w:val="both"/>
        <w:rPr>
          <w:rStyle w:val="FontStyle19"/>
          <w:sz w:val="28"/>
          <w:szCs w:val="28"/>
        </w:rPr>
      </w:pPr>
      <w:r w:rsidRPr="00E71E44">
        <w:rPr>
          <w:rStyle w:val="FontStyle19"/>
          <w:sz w:val="28"/>
          <w:szCs w:val="28"/>
        </w:rPr>
        <w:t xml:space="preserve">Команда медицинских работников в составе членов </w:t>
      </w:r>
      <w:r w:rsidRPr="00342B2E">
        <w:rPr>
          <w:sz w:val="28"/>
          <w:szCs w:val="28"/>
        </w:rPr>
        <w:t>О</w:t>
      </w:r>
      <w:r>
        <w:rPr>
          <w:sz w:val="28"/>
          <w:szCs w:val="28"/>
        </w:rPr>
        <w:t>СМР</w:t>
      </w:r>
      <w:r w:rsidRPr="00E71E44">
        <w:rPr>
          <w:rStyle w:val="FontStyle19"/>
          <w:sz w:val="28"/>
          <w:szCs w:val="28"/>
        </w:rPr>
        <w:t>, сотрудников министерства здравоохранения Волгоградской области, главных врачей муниципальных и государственных учреждений здравоохранения активно участвуют в спартакиаде сотрудников органов исполнительной и законодательной власти Волгоградской области. Медики подают пример здорового образа жизни, хорошей физической подготовки и заявляют о своем участии во всех спортивных дисциплинах.</w:t>
      </w:r>
    </w:p>
    <w:p w:rsidR="005769D6" w:rsidRDefault="005769D6" w:rsidP="00A52A0F">
      <w:pPr>
        <w:pStyle w:val="Style7"/>
        <w:widowControl/>
        <w:ind w:firstLine="708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Завоевали 4 место в общекомандном зачете из 29 команд.  Кубок победителя –«Группа поддержки».</w:t>
      </w:r>
    </w:p>
    <w:p w:rsidR="005769D6" w:rsidRPr="00342B2E" w:rsidRDefault="005769D6" w:rsidP="001B2BC2">
      <w:pPr>
        <w:pStyle w:val="Style5"/>
        <w:widowControl/>
        <w:ind w:firstLine="708"/>
        <w:jc w:val="center"/>
        <w:rPr>
          <w:b/>
          <w:sz w:val="28"/>
          <w:szCs w:val="28"/>
        </w:rPr>
      </w:pPr>
      <w:r w:rsidRPr="00342B2E">
        <w:rPr>
          <w:b/>
          <w:sz w:val="28"/>
          <w:szCs w:val="28"/>
        </w:rPr>
        <w:t>Круглый стол</w:t>
      </w:r>
    </w:p>
    <w:p w:rsidR="005769D6" w:rsidRPr="00342B2E" w:rsidRDefault="005769D6" w:rsidP="001B2BC2">
      <w:pPr>
        <w:pStyle w:val="Style5"/>
        <w:widowControl/>
        <w:ind w:firstLine="708"/>
        <w:jc w:val="center"/>
        <w:rPr>
          <w:rStyle w:val="FontStyle20"/>
          <w:sz w:val="28"/>
          <w:szCs w:val="28"/>
        </w:rPr>
      </w:pPr>
      <w:r w:rsidRPr="00342B2E">
        <w:rPr>
          <w:rStyle w:val="FontStyle20"/>
          <w:sz w:val="28"/>
          <w:szCs w:val="28"/>
        </w:rPr>
        <w:t>«Законодательные и эстетические аспекты информированного согласия пациентов на оказание медицинской помощи в государственных, муниципальных медицинских организациях и врачей частной системы здравоохранения».</w:t>
      </w:r>
    </w:p>
    <w:p w:rsidR="005769D6" w:rsidRPr="00342B2E" w:rsidRDefault="005769D6" w:rsidP="001B2BC2">
      <w:pPr>
        <w:pStyle w:val="Style7"/>
        <w:widowControl/>
        <w:ind w:firstLine="708"/>
        <w:rPr>
          <w:sz w:val="28"/>
          <w:szCs w:val="28"/>
        </w:rPr>
      </w:pPr>
    </w:p>
    <w:p w:rsidR="005769D6" w:rsidRPr="00342B2E" w:rsidRDefault="005769D6" w:rsidP="006905D2">
      <w:pPr>
        <w:pStyle w:val="Style7"/>
        <w:widowControl/>
        <w:ind w:firstLine="708"/>
        <w:jc w:val="both"/>
        <w:rPr>
          <w:rStyle w:val="FontStyle19"/>
          <w:sz w:val="28"/>
          <w:szCs w:val="28"/>
        </w:rPr>
      </w:pPr>
      <w:r w:rsidRPr="00342B2E">
        <w:rPr>
          <w:rStyle w:val="FontStyle19"/>
          <w:sz w:val="28"/>
          <w:szCs w:val="28"/>
        </w:rPr>
        <w:t>Модераторы заседания - участники:</w:t>
      </w:r>
      <w:r>
        <w:rPr>
          <w:rStyle w:val="FontStyle19"/>
          <w:sz w:val="28"/>
          <w:szCs w:val="28"/>
        </w:rPr>
        <w:t xml:space="preserve"> </w:t>
      </w:r>
      <w:r w:rsidRPr="00342B2E">
        <w:rPr>
          <w:rStyle w:val="FontStyle19"/>
          <w:sz w:val="28"/>
          <w:szCs w:val="28"/>
        </w:rPr>
        <w:t>Общественная палата Волгоградской области,</w:t>
      </w:r>
      <w:r>
        <w:rPr>
          <w:rStyle w:val="FontStyle19"/>
          <w:sz w:val="28"/>
          <w:szCs w:val="28"/>
        </w:rPr>
        <w:t xml:space="preserve"> </w:t>
      </w:r>
      <w:r w:rsidRPr="00342B2E">
        <w:rPr>
          <w:rStyle w:val="FontStyle19"/>
          <w:sz w:val="28"/>
          <w:szCs w:val="28"/>
        </w:rPr>
        <w:t>Общественный совет при Губернаторе Волгоградской области,</w:t>
      </w:r>
      <w:r>
        <w:rPr>
          <w:rStyle w:val="FontStyle19"/>
          <w:sz w:val="28"/>
          <w:szCs w:val="28"/>
        </w:rPr>
        <w:t xml:space="preserve">  </w:t>
      </w:r>
      <w:r w:rsidRPr="00342B2E">
        <w:rPr>
          <w:sz w:val="28"/>
          <w:szCs w:val="28"/>
        </w:rPr>
        <w:t>О</w:t>
      </w:r>
      <w:r>
        <w:rPr>
          <w:sz w:val="28"/>
          <w:szCs w:val="28"/>
        </w:rPr>
        <w:t>СМР</w:t>
      </w:r>
      <w:r w:rsidRPr="00342B2E">
        <w:rPr>
          <w:rStyle w:val="FontStyle19"/>
          <w:sz w:val="28"/>
          <w:szCs w:val="28"/>
        </w:rPr>
        <w:t>,</w:t>
      </w:r>
      <w:r>
        <w:rPr>
          <w:rStyle w:val="FontStyle19"/>
          <w:sz w:val="28"/>
          <w:szCs w:val="28"/>
        </w:rPr>
        <w:t xml:space="preserve"> </w:t>
      </w:r>
      <w:r w:rsidRPr="00342B2E">
        <w:rPr>
          <w:rStyle w:val="FontStyle19"/>
          <w:sz w:val="28"/>
          <w:szCs w:val="28"/>
        </w:rPr>
        <w:t>Совет общественных организаций по защите прав пациентов при министерстве здраво</w:t>
      </w:r>
      <w:r>
        <w:rPr>
          <w:rStyle w:val="FontStyle19"/>
          <w:sz w:val="28"/>
          <w:szCs w:val="28"/>
        </w:rPr>
        <w:t xml:space="preserve">охранения Волгоградской области, </w:t>
      </w:r>
      <w:r w:rsidRPr="00342B2E">
        <w:rPr>
          <w:rStyle w:val="FontStyle19"/>
          <w:sz w:val="28"/>
          <w:szCs w:val="28"/>
        </w:rPr>
        <w:t>Общественный совет по защите прав пациентов при Управлении Росздравнадзора по Волгоградской области,</w:t>
      </w:r>
      <w:r>
        <w:rPr>
          <w:rStyle w:val="FontStyle19"/>
          <w:sz w:val="28"/>
          <w:szCs w:val="28"/>
        </w:rPr>
        <w:t xml:space="preserve"> </w:t>
      </w:r>
      <w:r w:rsidRPr="00342B2E">
        <w:rPr>
          <w:rStyle w:val="FontStyle19"/>
          <w:sz w:val="28"/>
          <w:szCs w:val="28"/>
        </w:rPr>
        <w:t>региональное отделение Общероссийской общественной организации инвалидов,</w:t>
      </w:r>
      <w:r>
        <w:rPr>
          <w:rStyle w:val="FontStyle19"/>
          <w:sz w:val="28"/>
          <w:szCs w:val="28"/>
        </w:rPr>
        <w:t xml:space="preserve"> </w:t>
      </w:r>
      <w:r w:rsidRPr="00342B2E">
        <w:rPr>
          <w:rStyle w:val="FontStyle19"/>
          <w:sz w:val="28"/>
          <w:szCs w:val="28"/>
        </w:rPr>
        <w:t>Региональный Этический Комитет Волгоградского государственного медицинского университета,</w:t>
      </w:r>
      <w:r>
        <w:rPr>
          <w:rStyle w:val="FontStyle19"/>
          <w:sz w:val="28"/>
          <w:szCs w:val="28"/>
        </w:rPr>
        <w:t xml:space="preserve"> </w:t>
      </w:r>
      <w:r w:rsidRPr="00342B2E">
        <w:rPr>
          <w:rStyle w:val="FontStyle19"/>
          <w:sz w:val="28"/>
          <w:szCs w:val="28"/>
        </w:rPr>
        <w:t xml:space="preserve">главные врачи государственных и муниципальных медицинских организаций Волгоградской области, врачи </w:t>
      </w:r>
      <w:r>
        <w:rPr>
          <w:rStyle w:val="FontStyle19"/>
          <w:sz w:val="28"/>
          <w:szCs w:val="28"/>
        </w:rPr>
        <w:t xml:space="preserve">частной системы здравоохранения.  </w:t>
      </w:r>
      <w:r w:rsidRPr="00342B2E">
        <w:rPr>
          <w:rStyle w:val="FontStyle19"/>
          <w:sz w:val="28"/>
          <w:szCs w:val="28"/>
        </w:rPr>
        <w:t xml:space="preserve">Информированное согласие - это </w:t>
      </w:r>
      <w:r w:rsidRPr="00342B2E">
        <w:rPr>
          <w:rStyle w:val="FontStyle20"/>
          <w:sz w:val="28"/>
          <w:szCs w:val="28"/>
        </w:rPr>
        <w:t xml:space="preserve">"болевые проблемы" </w:t>
      </w:r>
      <w:r w:rsidRPr="00342B2E">
        <w:rPr>
          <w:rStyle w:val="FontStyle19"/>
          <w:sz w:val="28"/>
          <w:szCs w:val="28"/>
        </w:rPr>
        <w:t>и для медиков, и для гражданского общества:</w:t>
      </w:r>
    </w:p>
    <w:p w:rsidR="005769D6" w:rsidRPr="00342B2E" w:rsidRDefault="005769D6" w:rsidP="001B2BC2">
      <w:pPr>
        <w:pStyle w:val="Style7"/>
        <w:widowControl/>
        <w:numPr>
          <w:ilvl w:val="0"/>
          <w:numId w:val="22"/>
        </w:numPr>
        <w:tabs>
          <w:tab w:val="left" w:pos="950"/>
        </w:tabs>
        <w:ind w:firstLine="708"/>
        <w:rPr>
          <w:rStyle w:val="FontStyle19"/>
          <w:sz w:val="28"/>
          <w:szCs w:val="28"/>
        </w:rPr>
      </w:pPr>
      <w:r w:rsidRPr="00342B2E">
        <w:rPr>
          <w:rStyle w:val="FontStyle19"/>
          <w:sz w:val="28"/>
          <w:szCs w:val="28"/>
        </w:rPr>
        <w:t>отказ пациент</w:t>
      </w:r>
      <w:r>
        <w:rPr>
          <w:rStyle w:val="FontStyle19"/>
          <w:sz w:val="28"/>
          <w:szCs w:val="28"/>
        </w:rPr>
        <w:t>а от медицинского вмешательства;</w:t>
      </w:r>
    </w:p>
    <w:p w:rsidR="005769D6" w:rsidRPr="00342B2E" w:rsidRDefault="005769D6" w:rsidP="001B2BC2">
      <w:pPr>
        <w:pStyle w:val="Style7"/>
        <w:widowControl/>
        <w:numPr>
          <w:ilvl w:val="0"/>
          <w:numId w:val="22"/>
        </w:numPr>
        <w:tabs>
          <w:tab w:val="left" w:pos="950"/>
        </w:tabs>
        <w:ind w:firstLine="708"/>
        <w:rPr>
          <w:rStyle w:val="FontStyle19"/>
          <w:sz w:val="28"/>
          <w:szCs w:val="28"/>
        </w:rPr>
      </w:pPr>
      <w:r w:rsidRPr="00342B2E">
        <w:rPr>
          <w:rStyle w:val="FontStyle19"/>
          <w:sz w:val="28"/>
          <w:szCs w:val="28"/>
        </w:rPr>
        <w:t>выбор врача и выбор медицинской организации</w:t>
      </w:r>
      <w:r>
        <w:rPr>
          <w:rStyle w:val="FontStyle19"/>
          <w:sz w:val="28"/>
          <w:szCs w:val="28"/>
        </w:rPr>
        <w:t>;</w:t>
      </w:r>
    </w:p>
    <w:p w:rsidR="005769D6" w:rsidRPr="00342B2E" w:rsidRDefault="005769D6" w:rsidP="001B2BC2">
      <w:pPr>
        <w:pStyle w:val="Style7"/>
        <w:widowControl/>
        <w:numPr>
          <w:ilvl w:val="0"/>
          <w:numId w:val="23"/>
        </w:numPr>
        <w:tabs>
          <w:tab w:val="left" w:pos="979"/>
        </w:tabs>
        <w:ind w:firstLine="708"/>
        <w:jc w:val="both"/>
        <w:rPr>
          <w:rStyle w:val="FontStyle19"/>
          <w:sz w:val="28"/>
          <w:szCs w:val="28"/>
        </w:rPr>
      </w:pPr>
      <w:r w:rsidRPr="00342B2E">
        <w:rPr>
          <w:rStyle w:val="FontStyle19"/>
          <w:sz w:val="28"/>
          <w:szCs w:val="28"/>
        </w:rPr>
        <w:t>получение информации пациентом о своих правах и обязанностях, состоянии здоровья, выбор лиц, которым в интересах пациента может быть передана информация о состоянии его здоровья</w:t>
      </w:r>
      <w:r>
        <w:rPr>
          <w:rStyle w:val="FontStyle19"/>
          <w:sz w:val="28"/>
          <w:szCs w:val="28"/>
        </w:rPr>
        <w:t>;</w:t>
      </w:r>
    </w:p>
    <w:p w:rsidR="005769D6" w:rsidRDefault="005769D6" w:rsidP="001B2BC2">
      <w:pPr>
        <w:pStyle w:val="Style7"/>
        <w:widowControl/>
        <w:numPr>
          <w:ilvl w:val="0"/>
          <w:numId w:val="22"/>
        </w:numPr>
        <w:tabs>
          <w:tab w:val="left" w:pos="941"/>
        </w:tabs>
        <w:ind w:firstLine="708"/>
        <w:rPr>
          <w:rStyle w:val="FontStyle19"/>
          <w:sz w:val="28"/>
          <w:szCs w:val="28"/>
        </w:rPr>
      </w:pPr>
      <w:r w:rsidRPr="0006702B">
        <w:rPr>
          <w:rStyle w:val="FontStyle19"/>
          <w:sz w:val="28"/>
          <w:szCs w:val="28"/>
        </w:rPr>
        <w:t>защита сведений, составляющих врачебную тайну.</w:t>
      </w:r>
    </w:p>
    <w:p w:rsidR="005769D6" w:rsidRDefault="005769D6" w:rsidP="001B2BC2">
      <w:pPr>
        <w:pStyle w:val="Style7"/>
        <w:widowControl/>
        <w:tabs>
          <w:tab w:val="left" w:pos="941"/>
        </w:tabs>
        <w:ind w:firstLine="708"/>
        <w:rPr>
          <w:rStyle w:val="FontStyle19"/>
          <w:sz w:val="28"/>
          <w:szCs w:val="28"/>
        </w:rPr>
      </w:pPr>
      <w:r w:rsidRPr="0006702B">
        <w:rPr>
          <w:rStyle w:val="FontStyle19"/>
          <w:sz w:val="28"/>
          <w:szCs w:val="28"/>
        </w:rPr>
        <w:t xml:space="preserve">Мероприятие отражено в средствах массовой информации: </w:t>
      </w:r>
      <w:r>
        <w:rPr>
          <w:rStyle w:val="FontStyle19"/>
          <w:sz w:val="28"/>
          <w:szCs w:val="28"/>
        </w:rPr>
        <w:t>т</w:t>
      </w:r>
      <w:r w:rsidRPr="0006702B">
        <w:rPr>
          <w:rStyle w:val="FontStyle19"/>
          <w:sz w:val="28"/>
          <w:szCs w:val="28"/>
        </w:rPr>
        <w:t xml:space="preserve">елекомпания МТВ, </w:t>
      </w:r>
      <w:r>
        <w:rPr>
          <w:rStyle w:val="FontStyle19"/>
          <w:sz w:val="28"/>
          <w:szCs w:val="28"/>
        </w:rPr>
        <w:t>газета "Волгоградская правда"-</w:t>
      </w:r>
      <w:r w:rsidRPr="00342B2E">
        <w:rPr>
          <w:rStyle w:val="FontStyle19"/>
          <w:sz w:val="28"/>
          <w:szCs w:val="28"/>
        </w:rPr>
        <w:t xml:space="preserve"> статья "Поговори со мною, доктор", </w:t>
      </w:r>
      <w:r>
        <w:rPr>
          <w:rStyle w:val="FontStyle19"/>
          <w:sz w:val="28"/>
          <w:szCs w:val="28"/>
        </w:rPr>
        <w:t xml:space="preserve"> </w:t>
      </w:r>
      <w:r w:rsidRPr="00E71E44">
        <w:rPr>
          <w:rStyle w:val="FontStyle19"/>
          <w:sz w:val="28"/>
          <w:szCs w:val="28"/>
        </w:rPr>
        <w:t>газета "Крестьянская жизнь"</w:t>
      </w:r>
      <w:r>
        <w:rPr>
          <w:rStyle w:val="FontStyle19"/>
          <w:sz w:val="28"/>
          <w:szCs w:val="28"/>
        </w:rPr>
        <w:t>-</w:t>
      </w:r>
      <w:r w:rsidRPr="00E71E44">
        <w:rPr>
          <w:rStyle w:val="FontStyle19"/>
          <w:sz w:val="28"/>
          <w:szCs w:val="28"/>
        </w:rPr>
        <w:t xml:space="preserve"> статья "Иду добровольно сдаваться</w:t>
      </w:r>
      <w:r>
        <w:rPr>
          <w:rStyle w:val="FontStyle19"/>
          <w:sz w:val="28"/>
          <w:szCs w:val="28"/>
        </w:rPr>
        <w:t>».</w:t>
      </w:r>
    </w:p>
    <w:p w:rsidR="005769D6" w:rsidRPr="00E71E44" w:rsidRDefault="005769D6" w:rsidP="006905D2">
      <w:pPr>
        <w:pStyle w:val="Style7"/>
        <w:widowControl/>
        <w:tabs>
          <w:tab w:val="left" w:pos="941"/>
        </w:tabs>
        <w:ind w:firstLine="708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ab/>
      </w:r>
      <w:r w:rsidRPr="00E71E44">
        <w:rPr>
          <w:rStyle w:val="FontStyle19"/>
          <w:sz w:val="28"/>
          <w:szCs w:val="28"/>
        </w:rPr>
        <w:t xml:space="preserve"> </w:t>
      </w:r>
      <w:r w:rsidRPr="00E71E44">
        <w:rPr>
          <w:rStyle w:val="FontStyle19"/>
          <w:b/>
          <w:sz w:val="28"/>
          <w:szCs w:val="28"/>
        </w:rPr>
        <w:t>Итоги активного диалога врачей</w:t>
      </w:r>
      <w:r w:rsidRPr="00E71E44">
        <w:rPr>
          <w:rStyle w:val="FontStyle19"/>
          <w:sz w:val="28"/>
          <w:szCs w:val="28"/>
        </w:rPr>
        <w:t xml:space="preserve"> в виде конкретных </w:t>
      </w:r>
      <w:r w:rsidRPr="00E71E44">
        <w:rPr>
          <w:rStyle w:val="FontStyle20"/>
          <w:sz w:val="28"/>
          <w:szCs w:val="28"/>
        </w:rPr>
        <w:t xml:space="preserve">предложений </w:t>
      </w:r>
      <w:r w:rsidRPr="00E71E44">
        <w:rPr>
          <w:rStyle w:val="FontStyle19"/>
          <w:sz w:val="28"/>
          <w:szCs w:val="28"/>
        </w:rPr>
        <w:t>направлены в Министерство здравоохранения РФ для внесения в соответствующий проект приказа.</w:t>
      </w:r>
    </w:p>
    <w:p w:rsidR="005769D6" w:rsidRPr="00342B2E" w:rsidRDefault="005769D6" w:rsidP="001B2BC2">
      <w:pPr>
        <w:pStyle w:val="Style8"/>
        <w:widowControl/>
        <w:spacing w:line="240" w:lineRule="auto"/>
        <w:ind w:firstLine="708"/>
        <w:rPr>
          <w:sz w:val="28"/>
          <w:szCs w:val="28"/>
        </w:rPr>
      </w:pPr>
    </w:p>
    <w:p w:rsidR="005769D6" w:rsidRPr="00342B2E" w:rsidRDefault="005769D6" w:rsidP="001B2BC2">
      <w:pPr>
        <w:pStyle w:val="Style5"/>
        <w:widowControl/>
        <w:ind w:firstLine="708"/>
        <w:jc w:val="center"/>
        <w:rPr>
          <w:rStyle w:val="FontStyle20"/>
          <w:sz w:val="28"/>
          <w:szCs w:val="28"/>
        </w:rPr>
      </w:pPr>
      <w:r w:rsidRPr="00342B2E">
        <w:rPr>
          <w:rStyle w:val="FontStyle20"/>
          <w:sz w:val="28"/>
          <w:szCs w:val="28"/>
        </w:rPr>
        <w:t>Стратегия социально-экономического развития Волгоградской области</w:t>
      </w:r>
    </w:p>
    <w:p w:rsidR="005769D6" w:rsidRPr="00342B2E" w:rsidRDefault="005769D6" w:rsidP="006905D2">
      <w:pPr>
        <w:pStyle w:val="Style7"/>
        <w:widowControl/>
        <w:ind w:firstLine="708"/>
        <w:jc w:val="both"/>
        <w:rPr>
          <w:rStyle w:val="FontStyle19"/>
          <w:sz w:val="28"/>
          <w:szCs w:val="28"/>
        </w:rPr>
      </w:pPr>
      <w:r w:rsidRPr="00342B2E">
        <w:rPr>
          <w:rStyle w:val="FontStyle19"/>
          <w:sz w:val="28"/>
          <w:szCs w:val="28"/>
        </w:rPr>
        <w:t xml:space="preserve">Члены </w:t>
      </w:r>
      <w:r w:rsidRPr="00342B2E">
        <w:rPr>
          <w:sz w:val="28"/>
          <w:szCs w:val="28"/>
        </w:rPr>
        <w:t>О</w:t>
      </w:r>
      <w:r>
        <w:rPr>
          <w:sz w:val="28"/>
          <w:szCs w:val="28"/>
        </w:rPr>
        <w:t>СМР</w:t>
      </w:r>
      <w:r w:rsidRPr="00342B2E">
        <w:rPr>
          <w:rStyle w:val="FontStyle19"/>
          <w:sz w:val="28"/>
          <w:szCs w:val="28"/>
        </w:rPr>
        <w:t xml:space="preserve"> приняли участие в разработке проекта "Стратегия социально-экономического развития Волгоградской области до 2020 года", в частности раздела "Обеспечение социальной эффективности региональной экономики (развитие человеческого капитала)". "Здравоохранение". Документ размещен на сайте министерства экономики, внешнеэкономических связей и инвестиций Волгоградской области для </w:t>
      </w:r>
      <w:r w:rsidRPr="00E71E44">
        <w:rPr>
          <w:rStyle w:val="FontStyle19"/>
          <w:b/>
          <w:sz w:val="28"/>
          <w:szCs w:val="28"/>
        </w:rPr>
        <w:t>публичного рассмотрения</w:t>
      </w:r>
      <w:r w:rsidRPr="00342B2E">
        <w:rPr>
          <w:rStyle w:val="FontStyle19"/>
          <w:sz w:val="28"/>
          <w:szCs w:val="28"/>
        </w:rPr>
        <w:t>.</w:t>
      </w:r>
    </w:p>
    <w:p w:rsidR="005769D6" w:rsidRPr="00342B2E" w:rsidRDefault="005769D6" w:rsidP="001B2BC2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5769D6" w:rsidRPr="00342B2E" w:rsidRDefault="005769D6" w:rsidP="001B2BC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42B2E">
        <w:rPr>
          <w:rFonts w:ascii="Times New Roman" w:hAnsi="Times New Roman"/>
          <w:b/>
          <w:sz w:val="28"/>
          <w:szCs w:val="28"/>
        </w:rPr>
        <w:t>Брифинг  «Платные медицинские услуги»</w:t>
      </w:r>
    </w:p>
    <w:p w:rsidR="005769D6" w:rsidRPr="00342B2E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 xml:space="preserve">Брифинг проведен под </w:t>
      </w:r>
      <w:r w:rsidRPr="00342B2E">
        <w:rPr>
          <w:rFonts w:ascii="Times New Roman" w:hAnsi="Times New Roman"/>
          <w:b/>
          <w:sz w:val="28"/>
          <w:szCs w:val="28"/>
        </w:rPr>
        <w:t xml:space="preserve">руководством  председателя </w:t>
      </w:r>
      <w:r w:rsidRPr="00342B2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СМР Кузнецова О.И.</w:t>
      </w:r>
      <w:r w:rsidRPr="00342B2E">
        <w:rPr>
          <w:rFonts w:ascii="Times New Roman" w:hAnsi="Times New Roman"/>
          <w:sz w:val="28"/>
          <w:szCs w:val="28"/>
        </w:rPr>
        <w:t xml:space="preserve"> </w:t>
      </w:r>
      <w:r w:rsidRPr="00342B2E">
        <w:rPr>
          <w:rFonts w:ascii="Times New Roman" w:hAnsi="Times New Roman"/>
          <w:b/>
          <w:sz w:val="28"/>
          <w:szCs w:val="28"/>
        </w:rPr>
        <w:t>Цель</w:t>
      </w:r>
      <w:r w:rsidRPr="00342B2E">
        <w:rPr>
          <w:rFonts w:ascii="Times New Roman" w:hAnsi="Times New Roman"/>
          <w:sz w:val="28"/>
          <w:szCs w:val="28"/>
        </w:rPr>
        <w:t xml:space="preserve"> брифинга - довести до сведения жителей Волгоградской области информацию о том, что новые правила </w:t>
      </w:r>
      <w:r w:rsidRPr="00342B2E">
        <w:rPr>
          <w:rFonts w:ascii="Times New Roman" w:hAnsi="Times New Roman"/>
          <w:b/>
          <w:sz w:val="28"/>
          <w:szCs w:val="28"/>
        </w:rPr>
        <w:t>не ущемляют прав пациентов на бесплатное лечение</w:t>
      </w:r>
      <w:r w:rsidRPr="00342B2E">
        <w:rPr>
          <w:rFonts w:ascii="Times New Roman" w:hAnsi="Times New Roman"/>
          <w:sz w:val="28"/>
          <w:szCs w:val="28"/>
        </w:rPr>
        <w:t xml:space="preserve">. Основанием для предоставления платных медицинских услуг может стать только добровольное согласие пациента. </w:t>
      </w:r>
    </w:p>
    <w:p w:rsidR="005769D6" w:rsidRPr="00342B2E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1E44">
        <w:rPr>
          <w:rFonts w:ascii="Times New Roman" w:hAnsi="Times New Roman"/>
          <w:b/>
          <w:sz w:val="28"/>
          <w:szCs w:val="28"/>
        </w:rPr>
        <w:t>Волнения волгоградцев о переходе на платную медицину</w:t>
      </w:r>
      <w:r w:rsidRPr="00342B2E">
        <w:rPr>
          <w:rFonts w:ascii="Times New Roman" w:hAnsi="Times New Roman"/>
          <w:sz w:val="28"/>
          <w:szCs w:val="28"/>
        </w:rPr>
        <w:t xml:space="preserve"> в связи с введением новых правил оказания платных медицинских услуг, </w:t>
      </w:r>
      <w:r w:rsidRPr="00E71E44">
        <w:rPr>
          <w:rFonts w:ascii="Times New Roman" w:hAnsi="Times New Roman"/>
          <w:b/>
          <w:sz w:val="28"/>
          <w:szCs w:val="28"/>
        </w:rPr>
        <w:t xml:space="preserve">развеяны </w:t>
      </w:r>
      <w:r w:rsidRPr="00342B2E">
        <w:rPr>
          <w:rFonts w:ascii="Times New Roman" w:hAnsi="Times New Roman"/>
          <w:sz w:val="28"/>
          <w:szCs w:val="28"/>
        </w:rPr>
        <w:t>проведенным брифингом, которы</w:t>
      </w:r>
      <w:r>
        <w:rPr>
          <w:rFonts w:ascii="Times New Roman" w:hAnsi="Times New Roman"/>
          <w:sz w:val="28"/>
          <w:szCs w:val="28"/>
        </w:rPr>
        <w:t>й освещался в СМИ: «Россия1», «А</w:t>
      </w:r>
      <w:r w:rsidRPr="00342B2E">
        <w:rPr>
          <w:rFonts w:ascii="Times New Roman" w:hAnsi="Times New Roman"/>
          <w:sz w:val="28"/>
          <w:szCs w:val="28"/>
        </w:rPr>
        <w:t>хтуба ТВ», «МТВ», «</w:t>
      </w:r>
      <w:r w:rsidRPr="00342B2E">
        <w:rPr>
          <w:rFonts w:ascii="Times New Roman" w:hAnsi="Times New Roman"/>
          <w:sz w:val="28"/>
          <w:szCs w:val="28"/>
          <w:lang w:val="en-US"/>
        </w:rPr>
        <w:t>VD</w:t>
      </w:r>
      <w:r w:rsidRPr="00342B2E">
        <w:rPr>
          <w:rFonts w:ascii="Times New Roman" w:hAnsi="Times New Roman"/>
          <w:sz w:val="28"/>
          <w:szCs w:val="28"/>
        </w:rPr>
        <w:t xml:space="preserve"> </w:t>
      </w:r>
      <w:r w:rsidRPr="00342B2E">
        <w:rPr>
          <w:rFonts w:ascii="Times New Roman" w:hAnsi="Times New Roman"/>
          <w:sz w:val="28"/>
          <w:szCs w:val="28"/>
          <w:lang w:val="en-US"/>
        </w:rPr>
        <w:t>TV</w:t>
      </w:r>
      <w:r w:rsidRPr="00342B2E">
        <w:rPr>
          <w:rFonts w:ascii="Times New Roman" w:hAnsi="Times New Roman"/>
          <w:sz w:val="28"/>
          <w:szCs w:val="28"/>
        </w:rPr>
        <w:t>», «Волга Медиа», радио «Эхо Москвы», радио «Ведо», «Областное радио», «</w:t>
      </w:r>
      <w:r w:rsidRPr="00342B2E">
        <w:rPr>
          <w:rFonts w:ascii="Times New Roman" w:hAnsi="Times New Roman"/>
          <w:sz w:val="28"/>
          <w:szCs w:val="28"/>
          <w:lang w:val="en-US"/>
        </w:rPr>
        <w:t>Volgograd</w:t>
      </w:r>
      <w:r w:rsidRPr="00342B2E">
        <w:rPr>
          <w:rFonts w:ascii="Times New Roman" w:hAnsi="Times New Roman"/>
          <w:sz w:val="28"/>
          <w:szCs w:val="28"/>
        </w:rPr>
        <w:t>.</w:t>
      </w:r>
      <w:r w:rsidRPr="00342B2E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», газета «Областные вести»</w:t>
      </w:r>
      <w:r w:rsidRPr="00342B2E">
        <w:rPr>
          <w:rFonts w:ascii="Times New Roman" w:hAnsi="Times New Roman"/>
          <w:sz w:val="28"/>
          <w:szCs w:val="28"/>
        </w:rPr>
        <w:t>, газета «Волгоградская правда».</w:t>
      </w:r>
    </w:p>
    <w:p w:rsidR="005769D6" w:rsidRPr="00342B2E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 xml:space="preserve">Итог брифинга – медицинская помощь населению оказывается </w:t>
      </w:r>
      <w:r w:rsidRPr="00342B2E">
        <w:rPr>
          <w:rFonts w:ascii="Times New Roman" w:hAnsi="Times New Roman"/>
          <w:b/>
          <w:sz w:val="28"/>
          <w:szCs w:val="28"/>
        </w:rPr>
        <w:t>бесплатно</w:t>
      </w:r>
      <w:r w:rsidRPr="00342B2E">
        <w:rPr>
          <w:rFonts w:ascii="Times New Roman" w:hAnsi="Times New Roman"/>
          <w:sz w:val="28"/>
          <w:szCs w:val="28"/>
        </w:rPr>
        <w:t xml:space="preserve"> в рамках территориальной программы государственных гарантий. </w:t>
      </w:r>
      <w:r w:rsidRPr="00342B2E">
        <w:rPr>
          <w:rFonts w:ascii="Times New Roman" w:hAnsi="Times New Roman"/>
          <w:b/>
          <w:sz w:val="28"/>
          <w:szCs w:val="28"/>
        </w:rPr>
        <w:t xml:space="preserve">Платная </w:t>
      </w:r>
      <w:r w:rsidRPr="00342B2E">
        <w:rPr>
          <w:rFonts w:ascii="Times New Roman" w:hAnsi="Times New Roman"/>
          <w:sz w:val="28"/>
          <w:szCs w:val="28"/>
        </w:rPr>
        <w:t xml:space="preserve">медицина остается в качестве </w:t>
      </w:r>
      <w:r w:rsidRPr="00342B2E">
        <w:rPr>
          <w:rFonts w:ascii="Times New Roman" w:hAnsi="Times New Roman"/>
          <w:b/>
          <w:sz w:val="28"/>
          <w:szCs w:val="28"/>
        </w:rPr>
        <w:t>альтернативы</w:t>
      </w:r>
      <w:r w:rsidRPr="00342B2E">
        <w:rPr>
          <w:rFonts w:ascii="Times New Roman" w:hAnsi="Times New Roman"/>
          <w:sz w:val="28"/>
          <w:szCs w:val="28"/>
        </w:rPr>
        <w:t>.</w:t>
      </w:r>
    </w:p>
    <w:p w:rsidR="005769D6" w:rsidRPr="00342B2E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69D6" w:rsidRPr="00342B2E" w:rsidRDefault="005769D6" w:rsidP="001B2BC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42B2E">
        <w:rPr>
          <w:rFonts w:ascii="Times New Roman" w:hAnsi="Times New Roman"/>
          <w:b/>
          <w:sz w:val="28"/>
          <w:szCs w:val="28"/>
        </w:rPr>
        <w:t>Передача муниципальных  учреждений здравоохранения в  государственную собственность</w:t>
      </w:r>
    </w:p>
    <w:p w:rsidR="005769D6" w:rsidRPr="00342B2E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0</w:t>
      </w:r>
      <w:r w:rsidRPr="00342B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B2E">
        <w:rPr>
          <w:rFonts w:ascii="Times New Roman" w:hAnsi="Times New Roman"/>
          <w:sz w:val="28"/>
          <w:szCs w:val="28"/>
        </w:rPr>
        <w:t xml:space="preserve">января 2013 года в порядке, установленном законодательством РФ, муниципальные медицинские учреждения передаются в государственную собственность. </w:t>
      </w:r>
    </w:p>
    <w:p w:rsidR="005769D6" w:rsidRPr="00342B2E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СМР</w:t>
      </w:r>
      <w:r w:rsidRPr="00342B2E">
        <w:rPr>
          <w:rFonts w:ascii="Times New Roman" w:hAnsi="Times New Roman"/>
          <w:sz w:val="28"/>
          <w:szCs w:val="28"/>
        </w:rPr>
        <w:t xml:space="preserve"> области выявил </w:t>
      </w:r>
      <w:r w:rsidRPr="00342B2E">
        <w:rPr>
          <w:rFonts w:ascii="Times New Roman" w:hAnsi="Times New Roman"/>
          <w:b/>
          <w:sz w:val="28"/>
          <w:szCs w:val="28"/>
        </w:rPr>
        <w:t>вопиющий факт</w:t>
      </w:r>
      <w:r w:rsidRPr="00342B2E">
        <w:rPr>
          <w:rFonts w:ascii="Times New Roman" w:hAnsi="Times New Roman"/>
          <w:sz w:val="28"/>
          <w:szCs w:val="28"/>
        </w:rPr>
        <w:t xml:space="preserve"> – единственный из медицинских учреждений Волгоградской области - отсутствие пакета документов муниципального бюджетного учреждения здравоохранения «Центральная районная больница» Котовского муниципального района для передачи в государственную собственность Волгоградской области. О</w:t>
      </w:r>
      <w:r>
        <w:rPr>
          <w:rFonts w:ascii="Times New Roman" w:hAnsi="Times New Roman"/>
          <w:sz w:val="28"/>
          <w:szCs w:val="28"/>
        </w:rPr>
        <w:t>СМР</w:t>
      </w:r>
      <w:r w:rsidRPr="00342B2E">
        <w:rPr>
          <w:rFonts w:ascii="Times New Roman" w:hAnsi="Times New Roman"/>
          <w:sz w:val="28"/>
          <w:szCs w:val="28"/>
        </w:rPr>
        <w:t xml:space="preserve"> учитывая </w:t>
      </w:r>
      <w:r w:rsidRPr="00342B2E">
        <w:rPr>
          <w:rFonts w:ascii="Times New Roman" w:hAnsi="Times New Roman"/>
          <w:b/>
          <w:sz w:val="28"/>
          <w:szCs w:val="28"/>
        </w:rPr>
        <w:t>факт бездействия администрации Котовского</w:t>
      </w:r>
      <w:r w:rsidRPr="00342B2E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области, 21 ноября 2012 года проведена</w:t>
      </w:r>
      <w:r w:rsidRPr="00342B2E">
        <w:rPr>
          <w:rFonts w:ascii="Times New Roman" w:hAnsi="Times New Roman"/>
          <w:b/>
          <w:sz w:val="28"/>
          <w:szCs w:val="28"/>
        </w:rPr>
        <w:t xml:space="preserve"> выездная </w:t>
      </w:r>
      <w:r w:rsidRPr="00342B2E">
        <w:rPr>
          <w:rFonts w:ascii="Times New Roman" w:hAnsi="Times New Roman"/>
          <w:sz w:val="28"/>
          <w:szCs w:val="28"/>
        </w:rPr>
        <w:t>проверка в Котовском районе. По результатам проверки О</w:t>
      </w:r>
      <w:r>
        <w:rPr>
          <w:rFonts w:ascii="Times New Roman" w:hAnsi="Times New Roman"/>
          <w:sz w:val="28"/>
          <w:szCs w:val="28"/>
        </w:rPr>
        <w:t>СМР</w:t>
      </w:r>
      <w:r w:rsidRPr="00342B2E">
        <w:rPr>
          <w:rFonts w:ascii="Times New Roman" w:hAnsi="Times New Roman"/>
          <w:sz w:val="28"/>
          <w:szCs w:val="28"/>
        </w:rPr>
        <w:t xml:space="preserve"> предложил министру здравоохранения Волгоградской области </w:t>
      </w:r>
      <w:r w:rsidRPr="00342B2E">
        <w:rPr>
          <w:rFonts w:ascii="Times New Roman" w:hAnsi="Times New Roman"/>
          <w:b/>
          <w:sz w:val="28"/>
          <w:szCs w:val="28"/>
        </w:rPr>
        <w:t>передать материалы в прокуратуру</w:t>
      </w:r>
      <w:r w:rsidRPr="00342B2E">
        <w:rPr>
          <w:rFonts w:ascii="Times New Roman" w:hAnsi="Times New Roman"/>
          <w:sz w:val="28"/>
          <w:szCs w:val="28"/>
        </w:rPr>
        <w:t xml:space="preserve">  для принятия мер прокурорского реагирования.</w:t>
      </w:r>
    </w:p>
    <w:p w:rsidR="005769D6" w:rsidRPr="00342B2E" w:rsidRDefault="005769D6" w:rsidP="006905D2">
      <w:pPr>
        <w:pStyle w:val="ListParagraph"/>
        <w:spacing w:after="0" w:line="240" w:lineRule="auto"/>
        <w:ind w:left="0" w:firstLine="708"/>
        <w:jc w:val="center"/>
        <w:rPr>
          <w:rFonts w:ascii="Times New Roman" w:hAnsi="Times New Roman"/>
          <w:b/>
          <w:sz w:val="28"/>
          <w:szCs w:val="28"/>
        </w:rPr>
      </w:pPr>
      <w:r w:rsidRPr="00342B2E">
        <w:rPr>
          <w:rFonts w:ascii="Times New Roman" w:hAnsi="Times New Roman"/>
          <w:b/>
          <w:sz w:val="28"/>
          <w:szCs w:val="28"/>
        </w:rPr>
        <w:t>Новые интерактивные формы работы с населением</w:t>
      </w:r>
    </w:p>
    <w:p w:rsidR="005769D6" w:rsidRPr="00342B2E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 xml:space="preserve">В рамках функционирования региональной </w:t>
      </w:r>
      <w:r w:rsidRPr="00342B2E">
        <w:rPr>
          <w:rFonts w:ascii="Times New Roman" w:hAnsi="Times New Roman"/>
          <w:b/>
          <w:sz w:val="28"/>
          <w:szCs w:val="28"/>
        </w:rPr>
        <w:t xml:space="preserve">краудсорсинговой интернет-площадки </w:t>
      </w:r>
      <w:r w:rsidRPr="006905D2">
        <w:rPr>
          <w:rFonts w:ascii="Times New Roman" w:hAnsi="Times New Roman"/>
          <w:sz w:val="28"/>
          <w:szCs w:val="28"/>
        </w:rPr>
        <w:t>В</w:t>
      </w:r>
      <w:r w:rsidRPr="00342B2E">
        <w:rPr>
          <w:rFonts w:ascii="Times New Roman" w:hAnsi="Times New Roman"/>
          <w:sz w:val="28"/>
          <w:szCs w:val="28"/>
        </w:rPr>
        <w:t>олга-диалог.рф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905D2">
        <w:rPr>
          <w:rFonts w:ascii="Times New Roman" w:hAnsi="Times New Roman"/>
          <w:b/>
          <w:sz w:val="28"/>
          <w:szCs w:val="28"/>
        </w:rPr>
        <w:t xml:space="preserve">ОСМР </w:t>
      </w:r>
      <w:r w:rsidRPr="00342B2E">
        <w:rPr>
          <w:rFonts w:ascii="Times New Roman" w:hAnsi="Times New Roman"/>
          <w:sz w:val="28"/>
          <w:szCs w:val="28"/>
        </w:rPr>
        <w:t>медицинских работников организована работа по мак</w:t>
      </w:r>
      <w:r>
        <w:rPr>
          <w:rFonts w:ascii="Times New Roman" w:hAnsi="Times New Roman"/>
          <w:sz w:val="28"/>
          <w:szCs w:val="28"/>
        </w:rPr>
        <w:t>симальному привлечению жителей В</w:t>
      </w:r>
      <w:r w:rsidRPr="00342B2E">
        <w:rPr>
          <w:rFonts w:ascii="Times New Roman" w:hAnsi="Times New Roman"/>
          <w:sz w:val="28"/>
          <w:szCs w:val="28"/>
        </w:rPr>
        <w:t xml:space="preserve">олгоградской области для участия в </w:t>
      </w:r>
      <w:r w:rsidRPr="00342B2E">
        <w:rPr>
          <w:rFonts w:ascii="Times New Roman" w:hAnsi="Times New Roman"/>
          <w:b/>
          <w:sz w:val="28"/>
          <w:szCs w:val="28"/>
        </w:rPr>
        <w:t>общественной экспертизе</w:t>
      </w:r>
      <w:r w:rsidRPr="00342B2E">
        <w:rPr>
          <w:rFonts w:ascii="Times New Roman" w:hAnsi="Times New Roman"/>
          <w:sz w:val="28"/>
          <w:szCs w:val="28"/>
        </w:rPr>
        <w:t xml:space="preserve"> текущих задач и перспективных направлений деятельности региональных органов власти.</w:t>
      </w:r>
      <w:r w:rsidRPr="00342B2E">
        <w:rPr>
          <w:rFonts w:ascii="Times New Roman" w:hAnsi="Times New Roman"/>
          <w:sz w:val="28"/>
          <w:szCs w:val="28"/>
        </w:rPr>
        <w:tab/>
      </w:r>
    </w:p>
    <w:p w:rsidR="005769D6" w:rsidRPr="00342B2E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>По предложению О</w:t>
      </w:r>
      <w:r>
        <w:rPr>
          <w:rFonts w:ascii="Times New Roman" w:hAnsi="Times New Roman"/>
          <w:sz w:val="28"/>
          <w:szCs w:val="28"/>
        </w:rPr>
        <w:t>СМР</w:t>
      </w:r>
      <w:r w:rsidRPr="00342B2E">
        <w:rPr>
          <w:rFonts w:ascii="Times New Roman" w:hAnsi="Times New Roman"/>
          <w:sz w:val="28"/>
          <w:szCs w:val="28"/>
        </w:rPr>
        <w:t xml:space="preserve"> в рамках работы краудсорсингового  интернет-проекта гражданского взаимодействия «Общество и власть: вместе на благо Волгоградской области», открытого на площадке </w:t>
      </w:r>
      <w:hyperlink r:id="rId7" w:history="1">
        <w:r w:rsidRPr="00342B2E">
          <w:rPr>
            <w:rStyle w:val="Hyperlink"/>
            <w:rFonts w:ascii="Times New Roman" w:hAnsi="Times New Roman"/>
            <w:sz w:val="28"/>
            <w:szCs w:val="28"/>
            <w:lang w:val="en-US"/>
          </w:rPr>
          <w:t>www</w:t>
        </w:r>
        <w:r w:rsidRPr="00342B2E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342B2E">
          <w:rPr>
            <w:rStyle w:val="Hyperlink"/>
            <w:rFonts w:ascii="Times New Roman" w:hAnsi="Times New Roman"/>
            <w:sz w:val="28"/>
            <w:szCs w:val="28"/>
            <w:lang w:val="en-US"/>
          </w:rPr>
          <w:t>volga</w:t>
        </w:r>
        <w:r w:rsidRPr="00342B2E">
          <w:rPr>
            <w:rStyle w:val="Hyperlink"/>
            <w:rFonts w:ascii="Times New Roman" w:hAnsi="Times New Roman"/>
            <w:sz w:val="28"/>
            <w:szCs w:val="28"/>
          </w:rPr>
          <w:t>-</w:t>
        </w:r>
        <w:r w:rsidRPr="00342B2E">
          <w:rPr>
            <w:rStyle w:val="Hyperlink"/>
            <w:rFonts w:ascii="Times New Roman" w:hAnsi="Times New Roman"/>
            <w:sz w:val="28"/>
            <w:szCs w:val="28"/>
            <w:lang w:val="en-US"/>
          </w:rPr>
          <w:t>dialog</w:t>
        </w:r>
        <w:r w:rsidRPr="00342B2E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342B2E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342B2E">
        <w:rPr>
          <w:rFonts w:ascii="Times New Roman" w:hAnsi="Times New Roman"/>
          <w:sz w:val="28"/>
          <w:szCs w:val="28"/>
        </w:rPr>
        <w:t>, для обсуждения общественности включен</w:t>
      </w:r>
      <w:r>
        <w:rPr>
          <w:rFonts w:ascii="Times New Roman" w:hAnsi="Times New Roman"/>
          <w:sz w:val="28"/>
          <w:szCs w:val="28"/>
        </w:rPr>
        <w:t>а</w:t>
      </w:r>
      <w:r w:rsidRPr="00342B2E">
        <w:rPr>
          <w:rFonts w:ascii="Times New Roman" w:hAnsi="Times New Roman"/>
          <w:sz w:val="28"/>
          <w:szCs w:val="28"/>
        </w:rPr>
        <w:t xml:space="preserve">  тем</w:t>
      </w:r>
      <w:r>
        <w:rPr>
          <w:rFonts w:ascii="Times New Roman" w:hAnsi="Times New Roman"/>
          <w:sz w:val="28"/>
          <w:szCs w:val="28"/>
        </w:rPr>
        <w:t>а</w:t>
      </w:r>
      <w:r w:rsidRPr="00342B2E">
        <w:rPr>
          <w:rFonts w:ascii="Times New Roman" w:hAnsi="Times New Roman"/>
          <w:sz w:val="28"/>
          <w:szCs w:val="28"/>
        </w:rPr>
        <w:t xml:space="preserve">: </w:t>
      </w:r>
    </w:p>
    <w:p w:rsidR="005769D6" w:rsidRDefault="005769D6" w:rsidP="006905D2">
      <w:pPr>
        <w:pStyle w:val="ListParagraph"/>
        <w:spacing w:after="0" w:line="240" w:lineRule="auto"/>
        <w:ind w:left="0" w:firstLine="708"/>
        <w:jc w:val="center"/>
        <w:rPr>
          <w:rFonts w:ascii="Times New Roman" w:hAnsi="Times New Roman"/>
          <w:b/>
          <w:sz w:val="28"/>
          <w:szCs w:val="28"/>
        </w:rPr>
      </w:pPr>
      <w:r w:rsidRPr="00684BA7">
        <w:rPr>
          <w:rFonts w:ascii="Times New Roman" w:hAnsi="Times New Roman"/>
          <w:b/>
          <w:sz w:val="28"/>
          <w:szCs w:val="28"/>
        </w:rPr>
        <w:t xml:space="preserve">«Стратегия лекарственного обеспечения и плана ее реализации </w:t>
      </w:r>
    </w:p>
    <w:p w:rsidR="005769D6" w:rsidRPr="00684BA7" w:rsidRDefault="005769D6" w:rsidP="006905D2">
      <w:pPr>
        <w:pStyle w:val="ListParagraph"/>
        <w:spacing w:after="0" w:line="240" w:lineRule="auto"/>
        <w:ind w:left="0" w:firstLine="708"/>
        <w:jc w:val="center"/>
        <w:rPr>
          <w:rFonts w:ascii="Times New Roman" w:hAnsi="Times New Roman"/>
          <w:b/>
          <w:sz w:val="28"/>
          <w:szCs w:val="28"/>
        </w:rPr>
      </w:pPr>
      <w:r w:rsidRPr="00684BA7">
        <w:rPr>
          <w:rFonts w:ascii="Times New Roman" w:hAnsi="Times New Roman"/>
          <w:b/>
          <w:sz w:val="28"/>
          <w:szCs w:val="28"/>
        </w:rPr>
        <w:t>до 2025 года»</w:t>
      </w:r>
    </w:p>
    <w:p w:rsidR="005769D6" w:rsidRPr="00342B2E" w:rsidRDefault="005769D6" w:rsidP="006905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009C">
        <w:rPr>
          <w:rFonts w:ascii="Times New Roman" w:hAnsi="Times New Roman"/>
          <w:sz w:val="28"/>
          <w:szCs w:val="28"/>
        </w:rPr>
        <w:t xml:space="preserve">По инициативе </w:t>
      </w:r>
      <w:r w:rsidRPr="00342B2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СМР</w:t>
      </w:r>
      <w:r w:rsidRPr="00AC009C">
        <w:rPr>
          <w:rFonts w:ascii="Times New Roman" w:hAnsi="Times New Roman"/>
          <w:sz w:val="28"/>
          <w:szCs w:val="28"/>
        </w:rPr>
        <w:t xml:space="preserve"> проведен ряд заседаний рабочей группы, серии встреч по разработке Стратегии лекарственного обеспечения и плана ее реализации до 2025 года, с участием: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09C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 xml:space="preserve">ой палаты Волгоградской области, </w:t>
      </w:r>
      <w:r w:rsidRPr="00342B2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СМР, </w:t>
      </w:r>
      <w:r w:rsidRPr="00342B2E">
        <w:rPr>
          <w:rFonts w:ascii="Times New Roman" w:hAnsi="Times New Roman"/>
          <w:sz w:val="28"/>
          <w:szCs w:val="28"/>
        </w:rPr>
        <w:t>Совета общественных организаций по защите прав пациентов при министерстве здраво</w:t>
      </w:r>
      <w:r>
        <w:rPr>
          <w:rFonts w:ascii="Times New Roman" w:hAnsi="Times New Roman"/>
          <w:sz w:val="28"/>
          <w:szCs w:val="28"/>
        </w:rPr>
        <w:t xml:space="preserve">охранения Волгоградской области, </w:t>
      </w:r>
      <w:r w:rsidRPr="00342B2E">
        <w:rPr>
          <w:rFonts w:ascii="Times New Roman" w:hAnsi="Times New Roman"/>
          <w:sz w:val="28"/>
          <w:szCs w:val="28"/>
        </w:rPr>
        <w:t>общероссийской общественной организации «Рос</w:t>
      </w:r>
      <w:r>
        <w:rPr>
          <w:rFonts w:ascii="Times New Roman" w:hAnsi="Times New Roman"/>
          <w:sz w:val="28"/>
          <w:szCs w:val="28"/>
        </w:rPr>
        <w:t xml:space="preserve">сийская медицинская ассоциация», </w:t>
      </w:r>
      <w:r w:rsidRPr="00342B2E">
        <w:rPr>
          <w:rFonts w:ascii="Times New Roman" w:hAnsi="Times New Roman"/>
          <w:sz w:val="28"/>
          <w:szCs w:val="28"/>
        </w:rPr>
        <w:t>межрегиональной общественной организации «Ассоц</w:t>
      </w:r>
      <w:r>
        <w:rPr>
          <w:rFonts w:ascii="Times New Roman" w:hAnsi="Times New Roman"/>
          <w:sz w:val="28"/>
          <w:szCs w:val="28"/>
        </w:rPr>
        <w:t xml:space="preserve">иация клинических фармакологов», </w:t>
      </w:r>
      <w:r w:rsidRPr="00342B2E">
        <w:rPr>
          <w:rFonts w:ascii="Times New Roman" w:hAnsi="Times New Roman"/>
          <w:sz w:val="28"/>
          <w:szCs w:val="28"/>
        </w:rPr>
        <w:t xml:space="preserve"> Общественного совета по защите прав пациентов при Управлении Росздравн</w:t>
      </w:r>
      <w:r>
        <w:rPr>
          <w:rFonts w:ascii="Times New Roman" w:hAnsi="Times New Roman"/>
          <w:sz w:val="28"/>
          <w:szCs w:val="28"/>
        </w:rPr>
        <w:t xml:space="preserve">адзора по Волгоградской области, </w:t>
      </w:r>
      <w:r w:rsidRPr="00342B2E">
        <w:rPr>
          <w:rFonts w:ascii="Times New Roman" w:hAnsi="Times New Roman"/>
          <w:sz w:val="28"/>
          <w:szCs w:val="28"/>
        </w:rPr>
        <w:t>Волгоградской областной организации Общероссийской общественной организации «Вс</w:t>
      </w:r>
      <w:r>
        <w:rPr>
          <w:rFonts w:ascii="Times New Roman" w:hAnsi="Times New Roman"/>
          <w:sz w:val="28"/>
          <w:szCs w:val="28"/>
        </w:rPr>
        <w:t xml:space="preserve">ероссийское общество инвалидов», </w:t>
      </w:r>
      <w:r w:rsidRPr="00342B2E">
        <w:rPr>
          <w:rFonts w:ascii="Times New Roman" w:hAnsi="Times New Roman"/>
          <w:sz w:val="28"/>
          <w:szCs w:val="28"/>
        </w:rPr>
        <w:t xml:space="preserve"> Волгоградского областного государственного унитарного предприятия «Волгофарм». </w:t>
      </w:r>
    </w:p>
    <w:p w:rsidR="005769D6" w:rsidRPr="00342B2E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b/>
          <w:sz w:val="28"/>
          <w:szCs w:val="28"/>
        </w:rPr>
        <w:t>Итоги</w:t>
      </w:r>
      <w:r w:rsidRPr="00342B2E">
        <w:rPr>
          <w:rFonts w:ascii="Times New Roman" w:hAnsi="Times New Roman"/>
          <w:sz w:val="28"/>
          <w:szCs w:val="28"/>
        </w:rPr>
        <w:t xml:space="preserve">  проведения </w:t>
      </w:r>
      <w:r w:rsidRPr="00684BA7">
        <w:rPr>
          <w:rFonts w:ascii="Times New Roman" w:hAnsi="Times New Roman"/>
          <w:b/>
          <w:sz w:val="28"/>
          <w:szCs w:val="28"/>
        </w:rPr>
        <w:t>краудсорсинговой интернет - площадки</w:t>
      </w:r>
      <w:r w:rsidRPr="00342B2E">
        <w:rPr>
          <w:rFonts w:ascii="Times New Roman" w:hAnsi="Times New Roman"/>
          <w:sz w:val="28"/>
          <w:szCs w:val="28"/>
        </w:rPr>
        <w:t xml:space="preserve">:  </w:t>
      </w:r>
    </w:p>
    <w:p w:rsidR="005769D6" w:rsidRPr="00342B2E" w:rsidRDefault="005769D6" w:rsidP="001B2BC2">
      <w:pPr>
        <w:pStyle w:val="ListParagraph"/>
        <w:numPr>
          <w:ilvl w:val="0"/>
          <w:numId w:val="4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>разработан проект «Стратегии лекарственного обеспечения и план ее  реализации до 2025 года»;</w:t>
      </w:r>
    </w:p>
    <w:p w:rsidR="005769D6" w:rsidRPr="00342B2E" w:rsidRDefault="005769D6" w:rsidP="001B2BC2">
      <w:pPr>
        <w:pStyle w:val="ListParagraph"/>
        <w:numPr>
          <w:ilvl w:val="0"/>
          <w:numId w:val="4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 xml:space="preserve">по результатам интерактивного обсуждения проекта жителями  Волгоградской области собрана информация; </w:t>
      </w:r>
    </w:p>
    <w:p w:rsidR="005769D6" w:rsidRPr="00342B2E" w:rsidRDefault="005769D6" w:rsidP="001B2BC2">
      <w:pPr>
        <w:pStyle w:val="ListParagraph"/>
        <w:numPr>
          <w:ilvl w:val="0"/>
          <w:numId w:val="4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 xml:space="preserve">представителям общественных организаций рекомендовано провести слушания и обсуждение проекта на заседаниях в организациях. </w:t>
      </w:r>
    </w:p>
    <w:p w:rsidR="005769D6" w:rsidRPr="00342B2E" w:rsidRDefault="005769D6" w:rsidP="001B2BC2">
      <w:pPr>
        <w:pStyle w:val="ListParagraph"/>
        <w:numPr>
          <w:ilvl w:val="0"/>
          <w:numId w:val="4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>проект и предложения направлены в министерство здравоохранения РФ;</w:t>
      </w:r>
    </w:p>
    <w:p w:rsidR="005769D6" w:rsidRDefault="005769D6" w:rsidP="001B2BC2">
      <w:pPr>
        <w:pStyle w:val="ListParagraph"/>
        <w:numPr>
          <w:ilvl w:val="0"/>
          <w:numId w:val="4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>организовано участие на форуме министерства здравоохранения РФ</w:t>
      </w:r>
      <w:r>
        <w:rPr>
          <w:rFonts w:ascii="Times New Roman" w:hAnsi="Times New Roman"/>
          <w:sz w:val="28"/>
          <w:szCs w:val="28"/>
        </w:rPr>
        <w:t>;</w:t>
      </w:r>
    </w:p>
    <w:p w:rsidR="005769D6" w:rsidRPr="00342B2E" w:rsidRDefault="005769D6" w:rsidP="001B2BC2">
      <w:pPr>
        <w:pStyle w:val="ListParagraph"/>
        <w:numPr>
          <w:ilvl w:val="0"/>
          <w:numId w:val="4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Fonts w:ascii="Times New Roman" w:hAnsi="Times New Roman"/>
          <w:sz w:val="28"/>
          <w:szCs w:val="28"/>
        </w:rPr>
        <w:t xml:space="preserve">проект «Стратегии лекарственного обеспечения и план ее реализации до 2025 года» размещен на сайте министерства здравоохранения Волгоградской области для </w:t>
      </w:r>
      <w:r w:rsidRPr="00342B2E">
        <w:rPr>
          <w:rFonts w:ascii="Times New Roman" w:hAnsi="Times New Roman"/>
          <w:b/>
          <w:sz w:val="28"/>
          <w:szCs w:val="28"/>
        </w:rPr>
        <w:t>сбора идей</w:t>
      </w:r>
      <w:r w:rsidRPr="00342B2E">
        <w:rPr>
          <w:rFonts w:ascii="Times New Roman" w:hAnsi="Times New Roman"/>
          <w:sz w:val="28"/>
          <w:szCs w:val="28"/>
        </w:rPr>
        <w:t xml:space="preserve"> и предложений волгоградцев;</w:t>
      </w:r>
    </w:p>
    <w:p w:rsidR="005769D6" w:rsidRPr="00AC009C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009C">
        <w:rPr>
          <w:rFonts w:ascii="Times New Roman" w:hAnsi="Times New Roman"/>
          <w:sz w:val="28"/>
          <w:szCs w:val="28"/>
        </w:rPr>
        <w:t xml:space="preserve">По итогам обсуждения предложений общественных организаций региона </w:t>
      </w:r>
      <w:r w:rsidRPr="00AC009C">
        <w:rPr>
          <w:rFonts w:ascii="Times New Roman" w:hAnsi="Times New Roman"/>
          <w:b/>
          <w:sz w:val="28"/>
          <w:szCs w:val="28"/>
        </w:rPr>
        <w:t>сформированы концептуальные предложения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09C">
        <w:rPr>
          <w:rFonts w:ascii="Times New Roman" w:hAnsi="Times New Roman"/>
          <w:sz w:val="28"/>
          <w:szCs w:val="28"/>
        </w:rPr>
        <w:t xml:space="preserve"> «Стратегии лекарственного обеспечения населения Российской Федерации на период до 2025 года и  план ее реализации».</w:t>
      </w:r>
    </w:p>
    <w:p w:rsidR="005769D6" w:rsidRPr="0006702B" w:rsidRDefault="005769D6" w:rsidP="004A71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702B">
        <w:rPr>
          <w:rFonts w:ascii="Times New Roman" w:hAnsi="Times New Roman"/>
          <w:b/>
          <w:sz w:val="28"/>
          <w:szCs w:val="28"/>
        </w:rPr>
        <w:t>«Общество и власть: вместе на благо Волгоградской области»</w:t>
      </w:r>
    </w:p>
    <w:p w:rsidR="005769D6" w:rsidRPr="0006702B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02B">
        <w:rPr>
          <w:rFonts w:ascii="Times New Roman" w:hAnsi="Times New Roman"/>
          <w:sz w:val="28"/>
          <w:szCs w:val="28"/>
        </w:rPr>
        <w:t xml:space="preserve">Разработка проекта «Стратегии лекарственного обеспечения и план ее  реализации до 2025 года» </w:t>
      </w:r>
      <w:r w:rsidRPr="00684BA7">
        <w:rPr>
          <w:rFonts w:ascii="Times New Roman" w:hAnsi="Times New Roman"/>
          <w:b/>
          <w:sz w:val="28"/>
          <w:szCs w:val="28"/>
        </w:rPr>
        <w:t xml:space="preserve">общими усилиями </w:t>
      </w:r>
      <w:r w:rsidRPr="0006702B">
        <w:rPr>
          <w:rFonts w:ascii="Times New Roman" w:hAnsi="Times New Roman"/>
          <w:sz w:val="28"/>
          <w:szCs w:val="28"/>
        </w:rPr>
        <w:t xml:space="preserve"> </w:t>
      </w:r>
      <w:r w:rsidRPr="00342B2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СМР</w:t>
      </w:r>
      <w:r w:rsidRPr="0006702B">
        <w:rPr>
          <w:rFonts w:ascii="Times New Roman" w:hAnsi="Times New Roman"/>
          <w:sz w:val="28"/>
          <w:szCs w:val="28"/>
        </w:rPr>
        <w:t xml:space="preserve"> и общественными организациями Волгоградской области подчеркнула целесообразность инициативы губернатора - возведение краудсорсингового интернет-проекта гражданского взаимодействия.</w:t>
      </w:r>
    </w:p>
    <w:p w:rsidR="005769D6" w:rsidRPr="0006702B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02B">
        <w:rPr>
          <w:rFonts w:ascii="Times New Roman" w:hAnsi="Times New Roman"/>
          <w:sz w:val="28"/>
          <w:szCs w:val="28"/>
        </w:rPr>
        <w:t xml:space="preserve">Члены </w:t>
      </w:r>
      <w:r w:rsidRPr="00342B2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СМР</w:t>
      </w:r>
      <w:r w:rsidRPr="0006702B">
        <w:rPr>
          <w:rFonts w:ascii="Times New Roman" w:hAnsi="Times New Roman"/>
          <w:sz w:val="28"/>
          <w:szCs w:val="28"/>
        </w:rPr>
        <w:t xml:space="preserve"> активно включа</w:t>
      </w:r>
      <w:r>
        <w:rPr>
          <w:rFonts w:ascii="Times New Roman" w:hAnsi="Times New Roman"/>
          <w:sz w:val="28"/>
          <w:szCs w:val="28"/>
        </w:rPr>
        <w:t>лись</w:t>
      </w:r>
      <w:r w:rsidRPr="0006702B">
        <w:rPr>
          <w:rFonts w:ascii="Times New Roman" w:hAnsi="Times New Roman"/>
          <w:sz w:val="28"/>
          <w:szCs w:val="28"/>
        </w:rPr>
        <w:t xml:space="preserve"> в обсуждение решения проблем в медицине, привлекались в СМИ как эксперты и комментаторы.</w:t>
      </w:r>
    </w:p>
    <w:p w:rsidR="005769D6" w:rsidRPr="0083228B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228B">
        <w:rPr>
          <w:rFonts w:ascii="Times New Roman" w:hAnsi="Times New Roman"/>
          <w:sz w:val="28"/>
          <w:szCs w:val="28"/>
        </w:rPr>
        <w:t xml:space="preserve">В ходе деятельности </w:t>
      </w:r>
      <w:r w:rsidRPr="00342B2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СМР</w:t>
      </w:r>
      <w:r w:rsidRPr="0083228B">
        <w:rPr>
          <w:rFonts w:ascii="Times New Roman" w:hAnsi="Times New Roman"/>
          <w:sz w:val="28"/>
          <w:szCs w:val="28"/>
        </w:rPr>
        <w:t xml:space="preserve"> выявл</w:t>
      </w:r>
      <w:r>
        <w:rPr>
          <w:rFonts w:ascii="Times New Roman" w:hAnsi="Times New Roman"/>
          <w:sz w:val="28"/>
          <w:szCs w:val="28"/>
        </w:rPr>
        <w:t>ялись</w:t>
      </w:r>
      <w:r w:rsidRPr="0083228B">
        <w:rPr>
          <w:rFonts w:ascii="Times New Roman" w:hAnsi="Times New Roman"/>
          <w:sz w:val="28"/>
          <w:szCs w:val="28"/>
        </w:rPr>
        <w:t xml:space="preserve"> «болевые точки»</w:t>
      </w:r>
      <w:r>
        <w:rPr>
          <w:rFonts w:ascii="Times New Roman" w:hAnsi="Times New Roman"/>
          <w:sz w:val="28"/>
          <w:szCs w:val="28"/>
        </w:rPr>
        <w:t xml:space="preserve">, которые </w:t>
      </w:r>
      <w:r w:rsidRPr="0083228B">
        <w:rPr>
          <w:rFonts w:ascii="Times New Roman" w:hAnsi="Times New Roman"/>
          <w:sz w:val="28"/>
          <w:szCs w:val="28"/>
        </w:rPr>
        <w:t xml:space="preserve"> вын</w:t>
      </w:r>
      <w:r>
        <w:rPr>
          <w:rFonts w:ascii="Times New Roman" w:hAnsi="Times New Roman"/>
          <w:sz w:val="28"/>
          <w:szCs w:val="28"/>
        </w:rPr>
        <w:t>осились</w:t>
      </w:r>
      <w:r w:rsidRPr="0083228B">
        <w:rPr>
          <w:rFonts w:ascii="Times New Roman" w:hAnsi="Times New Roman"/>
          <w:sz w:val="28"/>
          <w:szCs w:val="28"/>
        </w:rPr>
        <w:t xml:space="preserve"> на обсуждение </w:t>
      </w:r>
      <w:r>
        <w:rPr>
          <w:rFonts w:ascii="Times New Roman" w:hAnsi="Times New Roman"/>
          <w:sz w:val="28"/>
          <w:szCs w:val="28"/>
        </w:rPr>
        <w:t>гражданского общества.</w:t>
      </w:r>
    </w:p>
    <w:p w:rsidR="005769D6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228B">
        <w:rPr>
          <w:rFonts w:ascii="Times New Roman" w:hAnsi="Times New Roman"/>
          <w:sz w:val="28"/>
          <w:szCs w:val="28"/>
        </w:rPr>
        <w:t xml:space="preserve">На сегодняшний день </w:t>
      </w:r>
      <w:r w:rsidRPr="00342B2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СМР</w:t>
      </w:r>
      <w:r w:rsidRPr="0083228B">
        <w:rPr>
          <w:rFonts w:ascii="Times New Roman" w:hAnsi="Times New Roman"/>
          <w:sz w:val="28"/>
          <w:szCs w:val="28"/>
        </w:rPr>
        <w:t xml:space="preserve"> стал инструментом, который позволяет услышать мнение любого медицинского сотрудника, выполняет роль дискуссионной площадки для обсуждения реальных проблем</w:t>
      </w:r>
      <w:r>
        <w:rPr>
          <w:rFonts w:ascii="Times New Roman" w:hAnsi="Times New Roman"/>
          <w:sz w:val="28"/>
          <w:szCs w:val="28"/>
        </w:rPr>
        <w:t>.</w:t>
      </w:r>
    </w:p>
    <w:p w:rsidR="005769D6" w:rsidRPr="0083228B" w:rsidRDefault="005769D6" w:rsidP="001B2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2B2E">
        <w:rPr>
          <w:rStyle w:val="FontStyle14"/>
          <w:sz w:val="28"/>
          <w:szCs w:val="28"/>
        </w:rPr>
        <w:t xml:space="preserve">Главной задачей Общественного совета медицинских работников при министерстве здравоохранения Волгоградской области является </w:t>
      </w:r>
      <w:r w:rsidRPr="002346F1">
        <w:rPr>
          <w:rStyle w:val="FontStyle14"/>
          <w:b/>
          <w:sz w:val="28"/>
          <w:szCs w:val="28"/>
        </w:rPr>
        <w:t>консолидация медицинского сообщества</w:t>
      </w:r>
      <w:r w:rsidRPr="00342B2E">
        <w:rPr>
          <w:rStyle w:val="FontStyle14"/>
          <w:sz w:val="28"/>
          <w:szCs w:val="28"/>
        </w:rPr>
        <w:t xml:space="preserve"> Волгоградской области для решения проблем здравоохранения.</w:t>
      </w:r>
    </w:p>
    <w:p w:rsidR="005769D6" w:rsidRDefault="005769D6" w:rsidP="001B2BC2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5769D6" w:rsidRDefault="005769D6" w:rsidP="001B2BC2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5769D6" w:rsidRDefault="005769D6" w:rsidP="00D627CC">
      <w:pPr>
        <w:tabs>
          <w:tab w:val="left" w:pos="851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F51692">
        <w:rPr>
          <w:rFonts w:ascii="Times New Roman" w:hAnsi="Times New Roman"/>
          <w:sz w:val="28"/>
          <w:szCs w:val="28"/>
        </w:rPr>
        <w:t xml:space="preserve">Временно осуществляющий полномочия </w:t>
      </w:r>
    </w:p>
    <w:p w:rsidR="005769D6" w:rsidRDefault="005769D6" w:rsidP="00D627CC">
      <w:pPr>
        <w:tabs>
          <w:tab w:val="left" w:pos="851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F51692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Pr="00F51692">
        <w:rPr>
          <w:rFonts w:ascii="Times New Roman" w:hAnsi="Times New Roman"/>
          <w:sz w:val="28"/>
          <w:szCs w:val="28"/>
        </w:rPr>
        <w:t xml:space="preserve"> здравоохранения </w:t>
      </w:r>
    </w:p>
    <w:p w:rsidR="005769D6" w:rsidRPr="00F51692" w:rsidRDefault="005769D6" w:rsidP="00D627CC">
      <w:pPr>
        <w:tabs>
          <w:tab w:val="left" w:pos="851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  <w:r>
        <w:rPr>
          <w:rFonts w:ascii="Times New Roman" w:hAnsi="Times New Roman"/>
          <w:sz w:val="28"/>
          <w:szCs w:val="28"/>
        </w:rPr>
        <w:tab/>
      </w:r>
      <w:r w:rsidRPr="00F51692">
        <w:rPr>
          <w:rFonts w:ascii="Times New Roman" w:hAnsi="Times New Roman"/>
          <w:sz w:val="28"/>
          <w:szCs w:val="28"/>
        </w:rPr>
        <w:tab/>
      </w:r>
      <w:r w:rsidRPr="00F51692">
        <w:rPr>
          <w:rFonts w:ascii="Times New Roman" w:hAnsi="Times New Roman"/>
          <w:sz w:val="28"/>
          <w:szCs w:val="28"/>
        </w:rPr>
        <w:tab/>
      </w:r>
      <w:r w:rsidRPr="00F51692">
        <w:rPr>
          <w:rFonts w:ascii="Times New Roman" w:hAnsi="Times New Roman"/>
          <w:sz w:val="28"/>
          <w:szCs w:val="28"/>
        </w:rPr>
        <w:tab/>
      </w:r>
      <w:r w:rsidRPr="00F51692">
        <w:rPr>
          <w:rFonts w:ascii="Times New Roman" w:hAnsi="Times New Roman"/>
          <w:sz w:val="28"/>
          <w:szCs w:val="28"/>
        </w:rPr>
        <w:tab/>
      </w:r>
      <w:r w:rsidRPr="00F51692">
        <w:rPr>
          <w:rFonts w:ascii="Times New Roman" w:hAnsi="Times New Roman"/>
          <w:sz w:val="28"/>
          <w:szCs w:val="28"/>
        </w:rPr>
        <w:tab/>
      </w:r>
      <w:r w:rsidRPr="00F51692">
        <w:rPr>
          <w:rFonts w:ascii="Times New Roman" w:hAnsi="Times New Roman"/>
          <w:sz w:val="28"/>
          <w:szCs w:val="28"/>
        </w:rPr>
        <w:tab/>
      </w:r>
      <w:r w:rsidRPr="00F5169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С.П.Бирюков</w:t>
      </w:r>
    </w:p>
    <w:p w:rsidR="005769D6" w:rsidRDefault="005769D6" w:rsidP="001B2B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69D6" w:rsidRDefault="005769D6" w:rsidP="001B2B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69D6" w:rsidRPr="00E320CF" w:rsidRDefault="005769D6" w:rsidP="001B2B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20CF">
        <w:rPr>
          <w:rFonts w:ascii="Times New Roman" w:hAnsi="Times New Roman"/>
          <w:sz w:val="20"/>
          <w:szCs w:val="20"/>
        </w:rPr>
        <w:t>Боязитова А.Н.</w:t>
      </w:r>
    </w:p>
    <w:p w:rsidR="005769D6" w:rsidRPr="00E320CF" w:rsidRDefault="005769D6" w:rsidP="001B2B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20CF">
        <w:rPr>
          <w:rFonts w:ascii="Times New Roman" w:hAnsi="Times New Roman"/>
          <w:sz w:val="20"/>
          <w:szCs w:val="20"/>
        </w:rPr>
        <w:t>24-85-47</w:t>
      </w:r>
    </w:p>
    <w:sectPr w:rsidR="005769D6" w:rsidRPr="00E320CF" w:rsidSect="006905D2">
      <w:head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9D6" w:rsidRDefault="005769D6" w:rsidP="001B2BC2">
      <w:pPr>
        <w:spacing w:after="0" w:line="240" w:lineRule="auto"/>
      </w:pPr>
      <w:r>
        <w:separator/>
      </w:r>
    </w:p>
  </w:endnote>
  <w:endnote w:type="continuationSeparator" w:id="0">
    <w:p w:rsidR="005769D6" w:rsidRDefault="005769D6" w:rsidP="001B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9D6" w:rsidRDefault="005769D6" w:rsidP="001B2BC2">
      <w:pPr>
        <w:spacing w:after="0" w:line="240" w:lineRule="auto"/>
      </w:pPr>
      <w:r>
        <w:separator/>
      </w:r>
    </w:p>
  </w:footnote>
  <w:footnote w:type="continuationSeparator" w:id="0">
    <w:p w:rsidR="005769D6" w:rsidRDefault="005769D6" w:rsidP="001B2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9D6" w:rsidRDefault="005769D6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5769D6" w:rsidRDefault="005769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9D04F94"/>
    <w:lvl w:ilvl="0">
      <w:numFmt w:val="bullet"/>
      <w:lvlText w:val="*"/>
      <w:lvlJc w:val="left"/>
    </w:lvl>
  </w:abstractNum>
  <w:abstractNum w:abstractNumId="1">
    <w:nsid w:val="001F5D26"/>
    <w:multiLevelType w:val="hybridMultilevel"/>
    <w:tmpl w:val="88E07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6621C91"/>
    <w:multiLevelType w:val="hybridMultilevel"/>
    <w:tmpl w:val="1A1C2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B13B36"/>
    <w:multiLevelType w:val="hybridMultilevel"/>
    <w:tmpl w:val="A77852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2B493D"/>
    <w:multiLevelType w:val="hybridMultilevel"/>
    <w:tmpl w:val="C3869066"/>
    <w:lvl w:ilvl="0" w:tplc="1C763EAA"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D486B"/>
    <w:multiLevelType w:val="singleLevel"/>
    <w:tmpl w:val="AE7E8776"/>
    <w:lvl w:ilvl="0">
      <w:start w:val="7"/>
      <w:numFmt w:val="decimal"/>
      <w:lvlText w:val="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6">
    <w:nsid w:val="1A68384A"/>
    <w:multiLevelType w:val="singleLevel"/>
    <w:tmpl w:val="AE7E8776"/>
    <w:lvl w:ilvl="0">
      <w:start w:val="4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7">
    <w:nsid w:val="1F442BAB"/>
    <w:multiLevelType w:val="singleLevel"/>
    <w:tmpl w:val="AE7E8776"/>
    <w:lvl w:ilvl="0">
      <w:start w:val="1"/>
      <w:numFmt w:val="decimal"/>
      <w:lvlText w:val="%1."/>
      <w:legacy w:legacy="1" w:legacySpace="0" w:legacyIndent="748"/>
      <w:lvlJc w:val="left"/>
      <w:rPr>
        <w:rFonts w:ascii="Times New Roman" w:hAnsi="Times New Roman" w:cs="Times New Roman" w:hint="default"/>
      </w:rPr>
    </w:lvl>
  </w:abstractNum>
  <w:abstractNum w:abstractNumId="8">
    <w:nsid w:val="201F0E63"/>
    <w:multiLevelType w:val="singleLevel"/>
    <w:tmpl w:val="AE7E8776"/>
    <w:lvl w:ilvl="0">
      <w:start w:val="6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">
    <w:nsid w:val="2363464D"/>
    <w:multiLevelType w:val="hybridMultilevel"/>
    <w:tmpl w:val="6AC814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6D61F3E"/>
    <w:multiLevelType w:val="singleLevel"/>
    <w:tmpl w:val="AE7E877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1">
    <w:nsid w:val="27F2190F"/>
    <w:multiLevelType w:val="singleLevel"/>
    <w:tmpl w:val="025868F8"/>
    <w:lvl w:ilvl="0">
      <w:start w:val="4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2">
    <w:nsid w:val="2D2B18D7"/>
    <w:multiLevelType w:val="hybridMultilevel"/>
    <w:tmpl w:val="1316A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FC84C4C"/>
    <w:multiLevelType w:val="hybridMultilevel"/>
    <w:tmpl w:val="759672EE"/>
    <w:lvl w:ilvl="0" w:tplc="AE7E8776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  <w:rPr>
        <w:rFonts w:cs="Times New Roman"/>
      </w:rPr>
    </w:lvl>
  </w:abstractNum>
  <w:abstractNum w:abstractNumId="14">
    <w:nsid w:val="36A06673"/>
    <w:multiLevelType w:val="hybridMultilevel"/>
    <w:tmpl w:val="405ED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1E4614"/>
    <w:multiLevelType w:val="hybridMultilevel"/>
    <w:tmpl w:val="537C23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6F48AC"/>
    <w:multiLevelType w:val="singleLevel"/>
    <w:tmpl w:val="AE7E8776"/>
    <w:lvl w:ilvl="0">
      <w:start w:val="5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7">
    <w:nsid w:val="3EA2110C"/>
    <w:multiLevelType w:val="singleLevel"/>
    <w:tmpl w:val="AE7E8776"/>
    <w:lvl w:ilvl="0">
      <w:start w:val="2"/>
      <w:numFmt w:val="decimal"/>
      <w:lvlText w:val="%1."/>
      <w:legacy w:legacy="1" w:legacySpace="0" w:legacyIndent="748"/>
      <w:lvlJc w:val="left"/>
      <w:rPr>
        <w:rFonts w:ascii="Times New Roman" w:hAnsi="Times New Roman" w:cs="Times New Roman" w:hint="default"/>
      </w:rPr>
    </w:lvl>
  </w:abstractNum>
  <w:abstractNum w:abstractNumId="18">
    <w:nsid w:val="42FA3784"/>
    <w:multiLevelType w:val="hybridMultilevel"/>
    <w:tmpl w:val="AAF61DEA"/>
    <w:lvl w:ilvl="0" w:tplc="563CBAB0">
      <w:start w:val="19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520D0D87"/>
    <w:multiLevelType w:val="hybridMultilevel"/>
    <w:tmpl w:val="4E9045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5A61C45"/>
    <w:multiLevelType w:val="hybridMultilevel"/>
    <w:tmpl w:val="798EA27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5B4C3029"/>
    <w:multiLevelType w:val="hybridMultilevel"/>
    <w:tmpl w:val="F56A8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7BA28CB"/>
    <w:multiLevelType w:val="singleLevel"/>
    <w:tmpl w:val="025868F8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3">
    <w:nsid w:val="6B235F9C"/>
    <w:multiLevelType w:val="hybridMultilevel"/>
    <w:tmpl w:val="FEC69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D05267E"/>
    <w:multiLevelType w:val="hybridMultilevel"/>
    <w:tmpl w:val="3B467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480FED"/>
    <w:multiLevelType w:val="singleLevel"/>
    <w:tmpl w:val="4E7AF1AE"/>
    <w:lvl w:ilvl="0">
      <w:start w:val="3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6">
    <w:nsid w:val="75551FB8"/>
    <w:multiLevelType w:val="multilevel"/>
    <w:tmpl w:val="92EE4A8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DE187D"/>
    <w:multiLevelType w:val="singleLevel"/>
    <w:tmpl w:val="025868F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8">
    <w:nsid w:val="7A6369F5"/>
    <w:multiLevelType w:val="hybridMultilevel"/>
    <w:tmpl w:val="92EE4A80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3"/>
  </w:num>
  <w:num w:numId="5">
    <w:abstractNumId w:val="25"/>
  </w:num>
  <w:num w:numId="6">
    <w:abstractNumId w:val="10"/>
  </w:num>
  <w:num w:numId="7">
    <w:abstractNumId w:val="11"/>
  </w:num>
  <w:num w:numId="8">
    <w:abstractNumId w:val="13"/>
  </w:num>
  <w:num w:numId="9">
    <w:abstractNumId w:val="7"/>
  </w:num>
  <w:num w:numId="10">
    <w:abstractNumId w:val="17"/>
  </w:num>
  <w:num w:numId="11">
    <w:abstractNumId w:val="6"/>
  </w:num>
  <w:num w:numId="12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13">
    <w:abstractNumId w:val="16"/>
  </w:num>
  <w:num w:numId="14">
    <w:abstractNumId w:val="8"/>
  </w:num>
  <w:num w:numId="15">
    <w:abstractNumId w:val="5"/>
  </w:num>
  <w:num w:numId="16">
    <w:abstractNumId w:val="0"/>
    <w:lvlOverride w:ilvl="0">
      <w:lvl w:ilvl="0">
        <w:numFmt w:val="bullet"/>
        <w:lvlText w:val="•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19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20">
    <w:abstractNumId w:val="0"/>
    <w:lvlOverride w:ilvl="0">
      <w:lvl w:ilvl="0">
        <w:numFmt w:val="bullet"/>
        <w:lvlText w:val="•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•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numFmt w:val="bullet"/>
        <w:lvlText w:val="—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23">
    <w:abstractNumId w:val="0"/>
    <w:lvlOverride w:ilvl="0">
      <w:lvl w:ilvl="0">
        <w:numFmt w:val="bullet"/>
        <w:lvlText w:val="—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24">
    <w:abstractNumId w:val="0"/>
    <w:lvlOverride w:ilvl="0">
      <w:lvl w:ilvl="0">
        <w:numFmt w:val="bullet"/>
        <w:lvlText w:val="—"/>
        <w:legacy w:legacy="1" w:legacySpace="0" w:legacyIndent="447"/>
        <w:lvlJc w:val="left"/>
        <w:rPr>
          <w:rFonts w:ascii="Times New Roman" w:hAnsi="Times New Roman" w:hint="default"/>
        </w:rPr>
      </w:lvl>
    </w:lvlOverride>
  </w:num>
  <w:num w:numId="25">
    <w:abstractNumId w:val="0"/>
    <w:lvlOverride w:ilvl="0">
      <w:lvl w:ilvl="0">
        <w:numFmt w:val="bullet"/>
        <w:lvlText w:val="—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297"/>
        <w:lvlJc w:val="left"/>
        <w:rPr>
          <w:rFonts w:ascii="Times New Roman" w:hAnsi="Times New Roman" w:hint="default"/>
        </w:rPr>
      </w:lvl>
    </w:lvlOverride>
  </w:num>
  <w:num w:numId="27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29">
    <w:abstractNumId w:val="20"/>
  </w:num>
  <w:num w:numId="30">
    <w:abstractNumId w:val="28"/>
  </w:num>
  <w:num w:numId="31">
    <w:abstractNumId w:val="18"/>
  </w:num>
  <w:num w:numId="32">
    <w:abstractNumId w:val="26"/>
  </w:num>
  <w:num w:numId="33">
    <w:abstractNumId w:val="19"/>
  </w:num>
  <w:num w:numId="34">
    <w:abstractNumId w:val="24"/>
  </w:num>
  <w:num w:numId="35">
    <w:abstractNumId w:val="4"/>
  </w:num>
  <w:num w:numId="36">
    <w:abstractNumId w:val="27"/>
  </w:num>
  <w:num w:numId="37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38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39">
    <w:abstractNumId w:val="22"/>
  </w:num>
  <w:num w:numId="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0C81"/>
    <w:rsid w:val="000015A5"/>
    <w:rsid w:val="00002883"/>
    <w:rsid w:val="00003DE2"/>
    <w:rsid w:val="00005D1B"/>
    <w:rsid w:val="00013BC3"/>
    <w:rsid w:val="00017B9A"/>
    <w:rsid w:val="000234D8"/>
    <w:rsid w:val="00026534"/>
    <w:rsid w:val="0003150A"/>
    <w:rsid w:val="00034F30"/>
    <w:rsid w:val="00035FE8"/>
    <w:rsid w:val="00037A94"/>
    <w:rsid w:val="00046E9E"/>
    <w:rsid w:val="00047B91"/>
    <w:rsid w:val="00053EB3"/>
    <w:rsid w:val="0006702B"/>
    <w:rsid w:val="000676C2"/>
    <w:rsid w:val="00067C3B"/>
    <w:rsid w:val="00090639"/>
    <w:rsid w:val="00090C3A"/>
    <w:rsid w:val="000A6A3D"/>
    <w:rsid w:val="000B4E6E"/>
    <w:rsid w:val="000B635E"/>
    <w:rsid w:val="000C4028"/>
    <w:rsid w:val="000C5D0B"/>
    <w:rsid w:val="000D026A"/>
    <w:rsid w:val="000D4F3B"/>
    <w:rsid w:val="000D6AE0"/>
    <w:rsid w:val="000F334B"/>
    <w:rsid w:val="00110286"/>
    <w:rsid w:val="00115BA5"/>
    <w:rsid w:val="00115C16"/>
    <w:rsid w:val="00122FC6"/>
    <w:rsid w:val="0013556F"/>
    <w:rsid w:val="0013560E"/>
    <w:rsid w:val="00140634"/>
    <w:rsid w:val="001414ED"/>
    <w:rsid w:val="0015007F"/>
    <w:rsid w:val="0015782C"/>
    <w:rsid w:val="00186FA3"/>
    <w:rsid w:val="00190E12"/>
    <w:rsid w:val="0019591C"/>
    <w:rsid w:val="00196899"/>
    <w:rsid w:val="001A4338"/>
    <w:rsid w:val="001B09F2"/>
    <w:rsid w:val="001B12A5"/>
    <w:rsid w:val="001B2BC2"/>
    <w:rsid w:val="001B6BD1"/>
    <w:rsid w:val="001C01D2"/>
    <w:rsid w:val="001C23CE"/>
    <w:rsid w:val="001C3A6F"/>
    <w:rsid w:val="001C5251"/>
    <w:rsid w:val="001D3C98"/>
    <w:rsid w:val="001E503E"/>
    <w:rsid w:val="001F2590"/>
    <w:rsid w:val="00223F2C"/>
    <w:rsid w:val="002346F1"/>
    <w:rsid w:val="00240C1B"/>
    <w:rsid w:val="0024464B"/>
    <w:rsid w:val="00253688"/>
    <w:rsid w:val="00255C3E"/>
    <w:rsid w:val="00263457"/>
    <w:rsid w:val="00271365"/>
    <w:rsid w:val="0027615C"/>
    <w:rsid w:val="002779FD"/>
    <w:rsid w:val="002A3B9D"/>
    <w:rsid w:val="002A6DE5"/>
    <w:rsid w:val="002E0764"/>
    <w:rsid w:val="002E4340"/>
    <w:rsid w:val="002F0212"/>
    <w:rsid w:val="002F545B"/>
    <w:rsid w:val="00311A8D"/>
    <w:rsid w:val="00322C66"/>
    <w:rsid w:val="00331228"/>
    <w:rsid w:val="00342B2E"/>
    <w:rsid w:val="00346273"/>
    <w:rsid w:val="00355AFD"/>
    <w:rsid w:val="00355F8F"/>
    <w:rsid w:val="00365115"/>
    <w:rsid w:val="00371A38"/>
    <w:rsid w:val="0038688A"/>
    <w:rsid w:val="003A1193"/>
    <w:rsid w:val="003A2FF9"/>
    <w:rsid w:val="003A55E1"/>
    <w:rsid w:val="003B0981"/>
    <w:rsid w:val="003B1DE0"/>
    <w:rsid w:val="003C4292"/>
    <w:rsid w:val="003D15D6"/>
    <w:rsid w:val="003E13D9"/>
    <w:rsid w:val="003E1D1D"/>
    <w:rsid w:val="003E3D36"/>
    <w:rsid w:val="003F0C33"/>
    <w:rsid w:val="00414593"/>
    <w:rsid w:val="004154A9"/>
    <w:rsid w:val="00420E0D"/>
    <w:rsid w:val="0043767A"/>
    <w:rsid w:val="00440F0B"/>
    <w:rsid w:val="00450F4F"/>
    <w:rsid w:val="0045509F"/>
    <w:rsid w:val="0046271B"/>
    <w:rsid w:val="004666EF"/>
    <w:rsid w:val="00474070"/>
    <w:rsid w:val="00475C33"/>
    <w:rsid w:val="00475D77"/>
    <w:rsid w:val="00481B0F"/>
    <w:rsid w:val="004900C8"/>
    <w:rsid w:val="004922B0"/>
    <w:rsid w:val="00492DC4"/>
    <w:rsid w:val="00497F62"/>
    <w:rsid w:val="004A1DF2"/>
    <w:rsid w:val="004A717C"/>
    <w:rsid w:val="004B721F"/>
    <w:rsid w:val="004C43C5"/>
    <w:rsid w:val="004D4AD9"/>
    <w:rsid w:val="004E4C35"/>
    <w:rsid w:val="004F50C5"/>
    <w:rsid w:val="004F78A6"/>
    <w:rsid w:val="005023FC"/>
    <w:rsid w:val="005062C5"/>
    <w:rsid w:val="00507EC7"/>
    <w:rsid w:val="00511A31"/>
    <w:rsid w:val="00517E55"/>
    <w:rsid w:val="00546159"/>
    <w:rsid w:val="005564E1"/>
    <w:rsid w:val="00565AA0"/>
    <w:rsid w:val="00575967"/>
    <w:rsid w:val="005769D6"/>
    <w:rsid w:val="005827BA"/>
    <w:rsid w:val="00584F50"/>
    <w:rsid w:val="005907C7"/>
    <w:rsid w:val="005A084D"/>
    <w:rsid w:val="005A21FD"/>
    <w:rsid w:val="005A7BDD"/>
    <w:rsid w:val="005B6DC0"/>
    <w:rsid w:val="005B71B1"/>
    <w:rsid w:val="005C0760"/>
    <w:rsid w:val="005C28C3"/>
    <w:rsid w:val="005E18AC"/>
    <w:rsid w:val="005E3AB2"/>
    <w:rsid w:val="005E5F33"/>
    <w:rsid w:val="005E7C62"/>
    <w:rsid w:val="005F6C05"/>
    <w:rsid w:val="006001EE"/>
    <w:rsid w:val="0060035D"/>
    <w:rsid w:val="00601BEC"/>
    <w:rsid w:val="00603557"/>
    <w:rsid w:val="00623F5F"/>
    <w:rsid w:val="00641AD1"/>
    <w:rsid w:val="00644490"/>
    <w:rsid w:val="006468AE"/>
    <w:rsid w:val="00646974"/>
    <w:rsid w:val="00650364"/>
    <w:rsid w:val="006833A7"/>
    <w:rsid w:val="00684BA7"/>
    <w:rsid w:val="006905D2"/>
    <w:rsid w:val="0069659C"/>
    <w:rsid w:val="006A3497"/>
    <w:rsid w:val="006C0CAD"/>
    <w:rsid w:val="006D5419"/>
    <w:rsid w:val="006D7441"/>
    <w:rsid w:val="006E1605"/>
    <w:rsid w:val="006E3167"/>
    <w:rsid w:val="006E41D9"/>
    <w:rsid w:val="0070426D"/>
    <w:rsid w:val="00713CE6"/>
    <w:rsid w:val="00713D58"/>
    <w:rsid w:val="0071514D"/>
    <w:rsid w:val="00723069"/>
    <w:rsid w:val="007252A9"/>
    <w:rsid w:val="007325C5"/>
    <w:rsid w:val="00743C31"/>
    <w:rsid w:val="00760BFA"/>
    <w:rsid w:val="0076799F"/>
    <w:rsid w:val="00780C58"/>
    <w:rsid w:val="00780C81"/>
    <w:rsid w:val="007845B0"/>
    <w:rsid w:val="00795FC5"/>
    <w:rsid w:val="007A1E4C"/>
    <w:rsid w:val="007A3C78"/>
    <w:rsid w:val="007A5B50"/>
    <w:rsid w:val="007A6AED"/>
    <w:rsid w:val="007B2CA2"/>
    <w:rsid w:val="007B3B3A"/>
    <w:rsid w:val="007C014F"/>
    <w:rsid w:val="007C0EAD"/>
    <w:rsid w:val="007C4D43"/>
    <w:rsid w:val="007C6F01"/>
    <w:rsid w:val="007D05C7"/>
    <w:rsid w:val="007D14CF"/>
    <w:rsid w:val="007E70C3"/>
    <w:rsid w:val="007F2C32"/>
    <w:rsid w:val="007F4382"/>
    <w:rsid w:val="008009DF"/>
    <w:rsid w:val="008052B5"/>
    <w:rsid w:val="00807F55"/>
    <w:rsid w:val="00807F76"/>
    <w:rsid w:val="008233D6"/>
    <w:rsid w:val="00823D96"/>
    <w:rsid w:val="00825A4F"/>
    <w:rsid w:val="00830B38"/>
    <w:rsid w:val="0083228B"/>
    <w:rsid w:val="0083734B"/>
    <w:rsid w:val="008475D2"/>
    <w:rsid w:val="00854528"/>
    <w:rsid w:val="008571B5"/>
    <w:rsid w:val="00866DF0"/>
    <w:rsid w:val="0087109A"/>
    <w:rsid w:val="008747F8"/>
    <w:rsid w:val="0087651A"/>
    <w:rsid w:val="00880298"/>
    <w:rsid w:val="00882286"/>
    <w:rsid w:val="008837A8"/>
    <w:rsid w:val="00884203"/>
    <w:rsid w:val="00895BDC"/>
    <w:rsid w:val="008B36E8"/>
    <w:rsid w:val="008C31ED"/>
    <w:rsid w:val="008C3B95"/>
    <w:rsid w:val="008C45C5"/>
    <w:rsid w:val="008C7EBF"/>
    <w:rsid w:val="008D5D1C"/>
    <w:rsid w:val="008E0956"/>
    <w:rsid w:val="008E21F0"/>
    <w:rsid w:val="008F0EFC"/>
    <w:rsid w:val="00910767"/>
    <w:rsid w:val="00935615"/>
    <w:rsid w:val="00971DED"/>
    <w:rsid w:val="0099574B"/>
    <w:rsid w:val="00995C9D"/>
    <w:rsid w:val="009C111A"/>
    <w:rsid w:val="009C15FD"/>
    <w:rsid w:val="009C2E77"/>
    <w:rsid w:val="009C4B2A"/>
    <w:rsid w:val="009C527B"/>
    <w:rsid w:val="009D46CF"/>
    <w:rsid w:val="009D72F2"/>
    <w:rsid w:val="009F01EF"/>
    <w:rsid w:val="009F56A0"/>
    <w:rsid w:val="00A024CA"/>
    <w:rsid w:val="00A06AE1"/>
    <w:rsid w:val="00A143DD"/>
    <w:rsid w:val="00A331A2"/>
    <w:rsid w:val="00A52A0F"/>
    <w:rsid w:val="00A55092"/>
    <w:rsid w:val="00A5779A"/>
    <w:rsid w:val="00A742F3"/>
    <w:rsid w:val="00A779EC"/>
    <w:rsid w:val="00A916B3"/>
    <w:rsid w:val="00A95639"/>
    <w:rsid w:val="00AA3969"/>
    <w:rsid w:val="00AB7606"/>
    <w:rsid w:val="00AC009C"/>
    <w:rsid w:val="00AC3343"/>
    <w:rsid w:val="00AC7A8A"/>
    <w:rsid w:val="00AD160A"/>
    <w:rsid w:val="00AE433E"/>
    <w:rsid w:val="00AF6526"/>
    <w:rsid w:val="00AF695E"/>
    <w:rsid w:val="00B02C21"/>
    <w:rsid w:val="00B20608"/>
    <w:rsid w:val="00B24086"/>
    <w:rsid w:val="00B424A5"/>
    <w:rsid w:val="00B475D7"/>
    <w:rsid w:val="00B527B0"/>
    <w:rsid w:val="00B554A2"/>
    <w:rsid w:val="00B744F4"/>
    <w:rsid w:val="00B85D5F"/>
    <w:rsid w:val="00B92D52"/>
    <w:rsid w:val="00B9336A"/>
    <w:rsid w:val="00B93912"/>
    <w:rsid w:val="00B93AE4"/>
    <w:rsid w:val="00B94FAF"/>
    <w:rsid w:val="00B96695"/>
    <w:rsid w:val="00BA4F17"/>
    <w:rsid w:val="00BA532D"/>
    <w:rsid w:val="00BB58F2"/>
    <w:rsid w:val="00BC3105"/>
    <w:rsid w:val="00BD12FB"/>
    <w:rsid w:val="00BD365A"/>
    <w:rsid w:val="00BE3696"/>
    <w:rsid w:val="00BE6153"/>
    <w:rsid w:val="00BF265C"/>
    <w:rsid w:val="00C02716"/>
    <w:rsid w:val="00C07306"/>
    <w:rsid w:val="00C11A78"/>
    <w:rsid w:val="00C27D85"/>
    <w:rsid w:val="00C31C8D"/>
    <w:rsid w:val="00C40700"/>
    <w:rsid w:val="00C41026"/>
    <w:rsid w:val="00C476D5"/>
    <w:rsid w:val="00C516A4"/>
    <w:rsid w:val="00C569EC"/>
    <w:rsid w:val="00C74C83"/>
    <w:rsid w:val="00C90D5E"/>
    <w:rsid w:val="00C94C45"/>
    <w:rsid w:val="00C97269"/>
    <w:rsid w:val="00CA4243"/>
    <w:rsid w:val="00CB2B52"/>
    <w:rsid w:val="00CB68CB"/>
    <w:rsid w:val="00CB6F44"/>
    <w:rsid w:val="00CC1B5D"/>
    <w:rsid w:val="00CD5C4F"/>
    <w:rsid w:val="00CD5DCB"/>
    <w:rsid w:val="00CE0E00"/>
    <w:rsid w:val="00CE5D0F"/>
    <w:rsid w:val="00CF732B"/>
    <w:rsid w:val="00D02929"/>
    <w:rsid w:val="00D05C2C"/>
    <w:rsid w:val="00D06B17"/>
    <w:rsid w:val="00D138F8"/>
    <w:rsid w:val="00D21D91"/>
    <w:rsid w:val="00D21FA5"/>
    <w:rsid w:val="00D376F0"/>
    <w:rsid w:val="00D51512"/>
    <w:rsid w:val="00D627CC"/>
    <w:rsid w:val="00D662FF"/>
    <w:rsid w:val="00D70065"/>
    <w:rsid w:val="00D7161B"/>
    <w:rsid w:val="00D730E1"/>
    <w:rsid w:val="00D802CB"/>
    <w:rsid w:val="00D8458E"/>
    <w:rsid w:val="00D86F7A"/>
    <w:rsid w:val="00D92D65"/>
    <w:rsid w:val="00D9517F"/>
    <w:rsid w:val="00D97211"/>
    <w:rsid w:val="00DB1E72"/>
    <w:rsid w:val="00DB3638"/>
    <w:rsid w:val="00DB42EA"/>
    <w:rsid w:val="00DB5AEA"/>
    <w:rsid w:val="00DC09C2"/>
    <w:rsid w:val="00DC6790"/>
    <w:rsid w:val="00DD7D41"/>
    <w:rsid w:val="00DE27C3"/>
    <w:rsid w:val="00DF7879"/>
    <w:rsid w:val="00E062A8"/>
    <w:rsid w:val="00E07C23"/>
    <w:rsid w:val="00E12FAB"/>
    <w:rsid w:val="00E22B82"/>
    <w:rsid w:val="00E25906"/>
    <w:rsid w:val="00E320CF"/>
    <w:rsid w:val="00E41B96"/>
    <w:rsid w:val="00E5260D"/>
    <w:rsid w:val="00E54197"/>
    <w:rsid w:val="00E608E2"/>
    <w:rsid w:val="00E62719"/>
    <w:rsid w:val="00E63C19"/>
    <w:rsid w:val="00E703B5"/>
    <w:rsid w:val="00E70F23"/>
    <w:rsid w:val="00E71E44"/>
    <w:rsid w:val="00E71EE7"/>
    <w:rsid w:val="00E80D24"/>
    <w:rsid w:val="00E842BC"/>
    <w:rsid w:val="00E9746A"/>
    <w:rsid w:val="00EA59CB"/>
    <w:rsid w:val="00EA634A"/>
    <w:rsid w:val="00EB1DE2"/>
    <w:rsid w:val="00EB63E9"/>
    <w:rsid w:val="00EC3FD1"/>
    <w:rsid w:val="00ED5CF8"/>
    <w:rsid w:val="00EF59F5"/>
    <w:rsid w:val="00F0002F"/>
    <w:rsid w:val="00F01B6D"/>
    <w:rsid w:val="00F02E83"/>
    <w:rsid w:val="00F0777F"/>
    <w:rsid w:val="00F21B06"/>
    <w:rsid w:val="00F4215B"/>
    <w:rsid w:val="00F50A80"/>
    <w:rsid w:val="00F51692"/>
    <w:rsid w:val="00F6416E"/>
    <w:rsid w:val="00F6438E"/>
    <w:rsid w:val="00F665D2"/>
    <w:rsid w:val="00F67BAA"/>
    <w:rsid w:val="00F80622"/>
    <w:rsid w:val="00F841DE"/>
    <w:rsid w:val="00F95155"/>
    <w:rsid w:val="00FA3414"/>
    <w:rsid w:val="00FB0629"/>
    <w:rsid w:val="00FC0295"/>
    <w:rsid w:val="00FC175E"/>
    <w:rsid w:val="00FC4FED"/>
    <w:rsid w:val="00FD3B63"/>
    <w:rsid w:val="00FD6D4D"/>
    <w:rsid w:val="00FD752A"/>
    <w:rsid w:val="00FE2052"/>
    <w:rsid w:val="00FE70AC"/>
    <w:rsid w:val="00FE74C0"/>
    <w:rsid w:val="00FF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7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3122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C15FD"/>
    <w:rPr>
      <w:rFonts w:cs="Times New Roman"/>
      <w:color w:val="0000FF"/>
      <w:u w:val="single"/>
    </w:rPr>
  </w:style>
  <w:style w:type="paragraph" w:customStyle="1" w:styleId="Style8">
    <w:name w:val="Style8"/>
    <w:basedOn w:val="Normal"/>
    <w:uiPriority w:val="99"/>
    <w:rsid w:val="001B12A5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1B12A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Normal"/>
    <w:uiPriority w:val="99"/>
    <w:rsid w:val="001B12A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basedOn w:val="DefaultParagraphFont"/>
    <w:uiPriority w:val="99"/>
    <w:rsid w:val="001B12A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Normal"/>
    <w:uiPriority w:val="99"/>
    <w:rsid w:val="00FE2052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FE205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FE20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FE2052"/>
    <w:pPr>
      <w:widowControl w:val="0"/>
      <w:autoSpaceDE w:val="0"/>
      <w:autoSpaceDN w:val="0"/>
      <w:adjustRightInd w:val="0"/>
      <w:spacing w:after="0" w:line="317" w:lineRule="exact"/>
      <w:ind w:firstLine="68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FE20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DefaultParagraphFont"/>
    <w:uiPriority w:val="99"/>
    <w:rsid w:val="00FE2052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DefaultParagraphFont"/>
    <w:uiPriority w:val="99"/>
    <w:rsid w:val="00FE205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DefaultParagraphFont"/>
    <w:uiPriority w:val="99"/>
    <w:rsid w:val="00FE205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DefaultParagraphFont"/>
    <w:uiPriority w:val="99"/>
    <w:rsid w:val="00FE205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2">
    <w:name w:val="Style12"/>
    <w:basedOn w:val="Normal"/>
    <w:uiPriority w:val="99"/>
    <w:rsid w:val="00DC09C2"/>
    <w:pPr>
      <w:widowControl w:val="0"/>
      <w:autoSpaceDE w:val="0"/>
      <w:autoSpaceDN w:val="0"/>
      <w:adjustRightInd w:val="0"/>
      <w:spacing w:after="0" w:line="33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basedOn w:val="DefaultParagraphFont"/>
    <w:uiPriority w:val="99"/>
    <w:rsid w:val="00DC09C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DC0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09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B2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2BC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B2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2BC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lga-di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7</Pages>
  <Words>2552</Words>
  <Characters>14553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IZaharchenko</dc:creator>
  <cp:keywords/>
  <dc:description/>
  <cp:lastModifiedBy>Shtepo</cp:lastModifiedBy>
  <cp:revision>3</cp:revision>
  <cp:lastPrinted>2012-12-20T13:18:00Z</cp:lastPrinted>
  <dcterms:created xsi:type="dcterms:W3CDTF">2012-12-20T13:04:00Z</dcterms:created>
  <dcterms:modified xsi:type="dcterms:W3CDTF">2012-12-20T14:06:00Z</dcterms:modified>
</cp:coreProperties>
</file>